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2AD2E" w14:textId="182E6EFA" w:rsidR="000359CD" w:rsidRPr="005C0A57" w:rsidRDefault="00760634" w:rsidP="3160896E">
      <w:pPr>
        <w:spacing w:after="0" w:line="240" w:lineRule="auto"/>
        <w:rPr>
          <w:rFonts w:ascii="Open Sans" w:hAnsi="Open Sans" w:cs="Open Sans"/>
          <w:b/>
          <w:bCs/>
          <w:sz w:val="68"/>
          <w:szCs w:val="68"/>
          <w:lang w:val="en-US"/>
        </w:rPr>
      </w:pPr>
      <w:r w:rsidRPr="008F48D5">
        <w:rPr>
          <w:rFonts w:ascii="Open Sans" w:hAnsi="Open Sans" w:cs="Open Sans"/>
          <w:sz w:val="68"/>
          <w:szCs w:val="68"/>
          <w:lang w:val="en-US"/>
        </w:rPr>
        <w:t>ENTERTAINMENT</w:t>
      </w:r>
      <w:r w:rsidR="00AB3823" w:rsidRPr="3160896E">
        <w:rPr>
          <w:rFonts w:ascii="Open Sans" w:hAnsi="Open Sans" w:cs="Open Sans"/>
          <w:b/>
          <w:bCs/>
          <w:sz w:val="68"/>
          <w:szCs w:val="68"/>
          <w:lang w:val="en-US"/>
        </w:rPr>
        <w:t xml:space="preserve"> SCHEDULE</w:t>
      </w:r>
    </w:p>
    <w:tbl>
      <w:tblPr>
        <w:tblW w:w="15844" w:type="dxa"/>
        <w:tblBorders>
          <w:bottom w:val="single" w:sz="2" w:space="0" w:color="auto"/>
        </w:tblBorders>
        <w:tblLook w:val="04A0" w:firstRow="1" w:lastRow="0" w:firstColumn="1" w:lastColumn="0" w:noHBand="0" w:noVBand="1"/>
      </w:tblPr>
      <w:tblGrid>
        <w:gridCol w:w="2127"/>
        <w:gridCol w:w="13717"/>
      </w:tblGrid>
      <w:tr w:rsidR="009F372A" w:rsidRPr="005C0A57" w14:paraId="01410B8D" w14:textId="77777777" w:rsidTr="001C57B1">
        <w:trPr>
          <w:trHeight w:val="397"/>
        </w:trPr>
        <w:tc>
          <w:tcPr>
            <w:tcW w:w="2127" w:type="dxa"/>
            <w:shd w:val="clear" w:color="auto" w:fill="auto"/>
            <w:vAlign w:val="center"/>
          </w:tcPr>
          <w:p w14:paraId="1D0BA224" w14:textId="0116982D" w:rsidR="009F372A" w:rsidRPr="005C0A57" w:rsidRDefault="009F372A" w:rsidP="00C16C4A">
            <w:pPr>
              <w:spacing w:after="0" w:line="240" w:lineRule="auto"/>
              <w:rPr>
                <w:rFonts w:ascii="Open Sans" w:eastAsia="Calibri" w:hAnsi="Open Sans" w:cs="Open Sans"/>
                <w:color w:val="000000" w:themeColor="text1"/>
                <w:spacing w:val="20"/>
                <w:sz w:val="16"/>
                <w:szCs w:val="16"/>
                <w:lang w:eastAsia="en-US"/>
              </w:rPr>
            </w:pPr>
            <w:r w:rsidRPr="005C0A57">
              <w:rPr>
                <w:rFonts w:ascii="Open Sans" w:eastAsia="Calibri" w:hAnsi="Open Sans" w:cs="Open Sans"/>
                <w:color w:val="000000" w:themeColor="text1"/>
                <w:spacing w:val="20"/>
                <w:sz w:val="16"/>
                <w:szCs w:val="16"/>
                <w:lang w:eastAsia="en-US"/>
              </w:rPr>
              <w:t xml:space="preserve">BUSINESS </w:t>
            </w:r>
            <w:r w:rsidR="001C57B1">
              <w:rPr>
                <w:rFonts w:ascii="Open Sans" w:eastAsia="Calibri" w:hAnsi="Open Sans" w:cs="Open Sans"/>
                <w:color w:val="000000" w:themeColor="text1"/>
                <w:spacing w:val="20"/>
                <w:sz w:val="16"/>
                <w:szCs w:val="16"/>
                <w:lang w:eastAsia="en-US"/>
              </w:rPr>
              <w:t>N</w:t>
            </w:r>
            <w:r w:rsidRPr="005C0A57">
              <w:rPr>
                <w:rFonts w:ascii="Open Sans" w:eastAsia="Calibri" w:hAnsi="Open Sans" w:cs="Open Sans"/>
                <w:color w:val="000000" w:themeColor="text1"/>
                <w:spacing w:val="20"/>
                <w:sz w:val="16"/>
                <w:szCs w:val="16"/>
                <w:lang w:eastAsia="en-US"/>
              </w:rPr>
              <w:t>AME</w:t>
            </w:r>
            <w:r w:rsidR="001C57B1">
              <w:rPr>
                <w:rFonts w:ascii="Open Sans" w:eastAsia="Calibri" w:hAnsi="Open Sans" w:cs="Open Sans"/>
                <w:color w:val="000000" w:themeColor="text1"/>
                <w:spacing w:val="20"/>
                <w:sz w:val="16"/>
                <w:szCs w:val="16"/>
                <w:lang w:eastAsia="en-US"/>
              </w:rPr>
              <w:t>:</w:t>
            </w:r>
          </w:p>
        </w:tc>
        <w:tc>
          <w:tcPr>
            <w:tcW w:w="13717" w:type="dxa"/>
            <w:shd w:val="clear" w:color="auto" w:fill="auto"/>
            <w:vAlign w:val="center"/>
          </w:tcPr>
          <w:p w14:paraId="1670D250" w14:textId="3AC48602" w:rsidR="009F372A" w:rsidRPr="005C0A57" w:rsidRDefault="009F372A" w:rsidP="009F372A">
            <w:pPr>
              <w:spacing w:after="0" w:line="240" w:lineRule="auto"/>
              <w:rPr>
                <w:rFonts w:ascii="Open Sans" w:eastAsia="Calibri" w:hAnsi="Open Sans" w:cs="Open Sans"/>
                <w:color w:val="000000" w:themeColor="text1"/>
                <w:spacing w:val="20"/>
                <w:sz w:val="16"/>
                <w:szCs w:val="16"/>
                <w:lang w:eastAsia="en-US"/>
              </w:rPr>
            </w:pPr>
          </w:p>
        </w:tc>
      </w:tr>
    </w:tbl>
    <w:p w14:paraId="40F54959" w14:textId="77777777" w:rsidR="009F372A" w:rsidRPr="005C0A57" w:rsidRDefault="009F372A" w:rsidP="000359CD">
      <w:pPr>
        <w:spacing w:after="0" w:line="240" w:lineRule="auto"/>
        <w:rPr>
          <w:rFonts w:ascii="Open Sans" w:hAnsi="Open Sans" w:cs="Open Sans"/>
          <w:sz w:val="16"/>
          <w:szCs w:val="16"/>
          <w:lang w:val="en-US"/>
        </w:rPr>
      </w:pPr>
    </w:p>
    <w:tbl>
      <w:tblPr>
        <w:tblStyle w:val="PlainTable4"/>
        <w:tblW w:w="15398" w:type="dxa"/>
        <w:tblLook w:val="0420" w:firstRow="1" w:lastRow="0" w:firstColumn="0" w:lastColumn="0" w:noHBand="0" w:noVBand="1"/>
      </w:tblPr>
      <w:tblGrid>
        <w:gridCol w:w="715"/>
        <w:gridCol w:w="1506"/>
        <w:gridCol w:w="3092"/>
        <w:gridCol w:w="1292"/>
        <w:gridCol w:w="1344"/>
        <w:gridCol w:w="1190"/>
        <w:gridCol w:w="1179"/>
        <w:gridCol w:w="1330"/>
        <w:gridCol w:w="1300"/>
        <w:gridCol w:w="1181"/>
        <w:gridCol w:w="1269"/>
      </w:tblGrid>
      <w:tr w:rsidR="008F48D5" w:rsidRPr="005C0A57" w14:paraId="5259F50E" w14:textId="2FF83219" w:rsidTr="008F48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20"/>
          <w:tblHeader/>
        </w:trPr>
        <w:tc>
          <w:tcPr>
            <w:tcW w:w="715" w:type="dxa"/>
            <w:shd w:val="clear" w:color="auto" w:fill="12262F"/>
            <w:vAlign w:val="center"/>
          </w:tcPr>
          <w:p w14:paraId="4D76D61D" w14:textId="1CA0631C" w:rsidR="00C73289" w:rsidRPr="005C0A57" w:rsidRDefault="00C73289" w:rsidP="00760634">
            <w:pPr>
              <w:rPr>
                <w:rFonts w:ascii="Open Sans" w:eastAsia="Calibri" w:hAnsi="Open Sans" w:cs="Open Sans"/>
                <w:b w:val="0"/>
                <w:color w:val="FFFFFF"/>
                <w:spacing w:val="20"/>
                <w:sz w:val="16"/>
                <w:szCs w:val="16"/>
                <w:lang w:eastAsia="en-US"/>
              </w:rPr>
            </w:pPr>
            <w:r w:rsidRPr="005C0A57">
              <w:rPr>
                <w:rFonts w:ascii="Open Sans" w:eastAsia="Calibri" w:hAnsi="Open Sans" w:cs="Open Sans"/>
                <w:b w:val="0"/>
                <w:color w:val="FFFFFF"/>
                <w:spacing w:val="20"/>
                <w:sz w:val="16"/>
                <w:szCs w:val="16"/>
                <w:lang w:eastAsia="en-US"/>
              </w:rPr>
              <w:t>DATE</w:t>
            </w:r>
          </w:p>
        </w:tc>
        <w:tc>
          <w:tcPr>
            <w:tcW w:w="1506" w:type="dxa"/>
            <w:shd w:val="clear" w:color="auto" w:fill="12262F"/>
            <w:vAlign w:val="center"/>
          </w:tcPr>
          <w:p w14:paraId="254FFB64" w14:textId="77777777" w:rsidR="009F4B0F" w:rsidRPr="005C0A57" w:rsidRDefault="00C73289" w:rsidP="009F4B0F">
            <w:pPr>
              <w:rPr>
                <w:rFonts w:ascii="Open Sans" w:eastAsia="Calibri" w:hAnsi="Open Sans" w:cs="Open Sans"/>
                <w:bCs w:val="0"/>
                <w:color w:val="FFFFFF"/>
                <w:spacing w:val="20"/>
                <w:sz w:val="16"/>
                <w:szCs w:val="16"/>
                <w:lang w:eastAsia="en-US"/>
              </w:rPr>
            </w:pPr>
            <w:r w:rsidRPr="005C0A57">
              <w:rPr>
                <w:rFonts w:ascii="Open Sans" w:eastAsia="Calibri" w:hAnsi="Open Sans" w:cs="Open Sans"/>
                <w:b w:val="0"/>
                <w:color w:val="FFFFFF"/>
                <w:spacing w:val="20"/>
                <w:sz w:val="16"/>
                <w:szCs w:val="16"/>
                <w:lang w:eastAsia="en-US"/>
              </w:rPr>
              <w:t>DESCRIPTION</w:t>
            </w:r>
          </w:p>
          <w:p w14:paraId="5ED5AE71" w14:textId="77777777" w:rsidR="009F4B0F" w:rsidRPr="005C0A57" w:rsidRDefault="00C73289" w:rsidP="009F4B0F">
            <w:pPr>
              <w:rPr>
                <w:rFonts w:ascii="Open Sans" w:eastAsia="Calibri" w:hAnsi="Open Sans" w:cs="Open Sans"/>
                <w:bCs w:val="0"/>
                <w:color w:val="FFFFFF"/>
                <w:spacing w:val="20"/>
                <w:sz w:val="16"/>
                <w:szCs w:val="16"/>
                <w:lang w:eastAsia="en-US"/>
              </w:rPr>
            </w:pPr>
            <w:r w:rsidRPr="005C0A57">
              <w:rPr>
                <w:rFonts w:ascii="Open Sans" w:eastAsia="Calibri" w:hAnsi="Open Sans" w:cs="Open Sans"/>
                <w:b w:val="0"/>
                <w:color w:val="FFFFFF"/>
                <w:spacing w:val="20"/>
                <w:sz w:val="16"/>
                <w:szCs w:val="16"/>
                <w:lang w:eastAsia="en-US"/>
              </w:rPr>
              <w:t>OF FUNCTION</w:t>
            </w:r>
          </w:p>
          <w:p w14:paraId="603E17EA" w14:textId="2AB69733" w:rsidR="009F4B0F" w:rsidRPr="005C0A57" w:rsidRDefault="002A5875" w:rsidP="009F4B0F">
            <w:pPr>
              <w:rPr>
                <w:rFonts w:ascii="Open Sans" w:eastAsia="Calibri" w:hAnsi="Open Sans" w:cs="Open Sans"/>
                <w:bCs w:val="0"/>
                <w:color w:val="FFFFFF"/>
                <w:spacing w:val="20"/>
                <w:sz w:val="16"/>
                <w:szCs w:val="16"/>
                <w:lang w:eastAsia="en-US"/>
              </w:rPr>
            </w:pPr>
            <w:r>
              <w:rPr>
                <w:rFonts w:ascii="Open Sans" w:eastAsia="Calibri" w:hAnsi="Open Sans" w:cs="Open Sans"/>
                <w:b w:val="0"/>
                <w:color w:val="FFFFFF"/>
                <w:spacing w:val="20"/>
                <w:sz w:val="16"/>
                <w:szCs w:val="16"/>
                <w:lang w:eastAsia="en-US"/>
              </w:rPr>
              <w:t>Eg.</w:t>
            </w:r>
            <w:r w:rsidR="00C73289" w:rsidRPr="005C0A57">
              <w:rPr>
                <w:rFonts w:ascii="Open Sans" w:eastAsia="Calibri" w:hAnsi="Open Sans" w:cs="Open Sans"/>
                <w:b w:val="0"/>
                <w:color w:val="FFFFFF"/>
                <w:spacing w:val="20"/>
                <w:sz w:val="16"/>
                <w:szCs w:val="16"/>
                <w:lang w:eastAsia="en-US"/>
              </w:rPr>
              <w:t xml:space="preserve"> Business Lunch</w:t>
            </w:r>
          </w:p>
          <w:p w14:paraId="6300FF95" w14:textId="6D9DF7F3" w:rsidR="00C73289" w:rsidRPr="005C0A57" w:rsidRDefault="00C73289" w:rsidP="009F4B0F">
            <w:pPr>
              <w:rPr>
                <w:rFonts w:ascii="Open Sans" w:eastAsia="Calibri" w:hAnsi="Open Sans" w:cs="Open Sans"/>
                <w:b w:val="0"/>
                <w:color w:val="FFFFFF"/>
                <w:spacing w:val="20"/>
                <w:sz w:val="16"/>
                <w:szCs w:val="16"/>
                <w:lang w:eastAsia="en-US"/>
              </w:rPr>
            </w:pPr>
            <w:r w:rsidRPr="005C0A57">
              <w:rPr>
                <w:rFonts w:ascii="Open Sans" w:eastAsia="Calibri" w:hAnsi="Open Sans" w:cs="Open Sans"/>
                <w:b w:val="0"/>
                <w:color w:val="FFFFFF"/>
                <w:spacing w:val="20"/>
                <w:sz w:val="16"/>
                <w:szCs w:val="16"/>
                <w:lang w:eastAsia="en-US"/>
              </w:rPr>
              <w:t>held off premises</w:t>
            </w:r>
          </w:p>
        </w:tc>
        <w:tc>
          <w:tcPr>
            <w:tcW w:w="3092" w:type="dxa"/>
            <w:shd w:val="clear" w:color="auto" w:fill="12262F"/>
          </w:tcPr>
          <w:p w14:paraId="34DFEAAA" w14:textId="16B2B262" w:rsidR="006F1A7B" w:rsidRDefault="006F1A7B" w:rsidP="009F372A">
            <w:pPr>
              <w:jc w:val="center"/>
              <w:rPr>
                <w:rFonts w:ascii="Open Sans" w:eastAsia="Calibri" w:hAnsi="Open Sans" w:cs="Open Sans"/>
                <w:b w:val="0"/>
                <w:bCs w:val="0"/>
                <w:color w:val="FFFFFF"/>
                <w:spacing w:val="20"/>
                <w:sz w:val="16"/>
                <w:szCs w:val="16"/>
                <w:lang w:eastAsia="en-US"/>
              </w:rPr>
            </w:pPr>
            <w:r>
              <w:rPr>
                <w:rFonts w:ascii="Open Sans" w:eastAsia="Calibri" w:hAnsi="Open Sans" w:cs="Open Sans"/>
                <w:color w:val="FFFFFF"/>
                <w:spacing w:val="20"/>
                <w:sz w:val="16"/>
                <w:szCs w:val="16"/>
                <w:lang w:eastAsia="en-US"/>
              </w:rPr>
              <w:t>NATURE</w:t>
            </w:r>
            <w:r w:rsidR="001658C7">
              <w:rPr>
                <w:rFonts w:ascii="Open Sans" w:eastAsia="Calibri" w:hAnsi="Open Sans" w:cs="Open Sans"/>
                <w:color w:val="FFFFFF"/>
                <w:spacing w:val="20"/>
                <w:sz w:val="16"/>
                <w:szCs w:val="16"/>
                <w:lang w:eastAsia="en-US"/>
              </w:rPr>
              <w:t>/TPYE</w:t>
            </w:r>
            <w:r>
              <w:rPr>
                <w:rFonts w:ascii="Open Sans" w:eastAsia="Calibri" w:hAnsi="Open Sans" w:cs="Open Sans"/>
                <w:color w:val="FFFFFF"/>
                <w:spacing w:val="20"/>
                <w:sz w:val="16"/>
                <w:szCs w:val="16"/>
                <w:lang w:eastAsia="en-US"/>
              </w:rPr>
              <w:t xml:space="preserve"> </w:t>
            </w:r>
          </w:p>
          <w:p w14:paraId="6D12FA0B" w14:textId="77777777" w:rsidR="0016006B" w:rsidRDefault="007F6203" w:rsidP="009F372A">
            <w:pPr>
              <w:jc w:val="center"/>
              <w:rPr>
                <w:rFonts w:ascii="Open Sans" w:eastAsia="Calibri" w:hAnsi="Open Sans" w:cs="Open Sans"/>
                <w:b w:val="0"/>
                <w:bCs w:val="0"/>
                <w:color w:val="FFFFFF"/>
                <w:spacing w:val="20"/>
                <w:sz w:val="16"/>
                <w:szCs w:val="16"/>
                <w:lang w:eastAsia="en-US"/>
              </w:rPr>
            </w:pPr>
            <w:r>
              <w:rPr>
                <w:rFonts w:ascii="Open Sans" w:eastAsia="Calibri" w:hAnsi="Open Sans" w:cs="Open Sans"/>
                <w:color w:val="FFFFFF"/>
                <w:spacing w:val="20"/>
                <w:sz w:val="16"/>
                <w:szCs w:val="16"/>
                <w:lang w:eastAsia="en-US"/>
              </w:rPr>
              <w:t>Eg., Meal, E</w:t>
            </w:r>
            <w:r w:rsidR="00937D02">
              <w:rPr>
                <w:rFonts w:ascii="Open Sans" w:eastAsia="Calibri" w:hAnsi="Open Sans" w:cs="Open Sans"/>
                <w:color w:val="FFFFFF"/>
                <w:spacing w:val="20"/>
                <w:sz w:val="16"/>
                <w:szCs w:val="16"/>
                <w:lang w:eastAsia="en-US"/>
              </w:rPr>
              <w:t>FL</w:t>
            </w:r>
            <w:r>
              <w:rPr>
                <w:rFonts w:ascii="Open Sans" w:eastAsia="Calibri" w:hAnsi="Open Sans" w:cs="Open Sans"/>
                <w:color w:val="FFFFFF"/>
                <w:spacing w:val="20"/>
                <w:sz w:val="16"/>
                <w:szCs w:val="16"/>
                <w:lang w:eastAsia="en-US"/>
              </w:rPr>
              <w:t>E,</w:t>
            </w:r>
          </w:p>
          <w:p w14:paraId="41DC31B6" w14:textId="24D5B9EC" w:rsidR="006F1A7B" w:rsidRDefault="00FA4467" w:rsidP="009F372A">
            <w:pPr>
              <w:jc w:val="center"/>
              <w:rPr>
                <w:rFonts w:ascii="Open Sans" w:eastAsia="Calibri" w:hAnsi="Open Sans" w:cs="Open Sans"/>
                <w:color w:val="FFFFFF"/>
                <w:spacing w:val="20"/>
                <w:sz w:val="16"/>
                <w:szCs w:val="16"/>
                <w:lang w:eastAsia="en-US"/>
              </w:rPr>
            </w:pPr>
            <w:r>
              <w:rPr>
                <w:rFonts w:ascii="Open Sans" w:eastAsia="Calibri" w:hAnsi="Open Sans" w:cs="Open Sans"/>
                <w:color w:val="FFFFFF"/>
                <w:spacing w:val="20"/>
                <w:sz w:val="16"/>
                <w:szCs w:val="16"/>
                <w:lang w:eastAsia="en-US"/>
              </w:rPr>
              <w:t xml:space="preserve">Recreational </w:t>
            </w:r>
            <w:r w:rsidR="00B4585F">
              <w:rPr>
                <w:rFonts w:ascii="Open Sans" w:eastAsia="Calibri" w:hAnsi="Open Sans" w:cs="Open Sans"/>
                <w:color w:val="FFFFFF"/>
                <w:spacing w:val="20"/>
                <w:sz w:val="16"/>
                <w:szCs w:val="16"/>
                <w:lang w:eastAsia="en-US"/>
              </w:rPr>
              <w:t>Entertainment</w:t>
            </w:r>
          </w:p>
        </w:tc>
        <w:tc>
          <w:tcPr>
            <w:tcW w:w="1292" w:type="dxa"/>
            <w:shd w:val="clear" w:color="auto" w:fill="12262F"/>
            <w:vAlign w:val="center"/>
          </w:tcPr>
          <w:p w14:paraId="3859EA4B" w14:textId="51298B92" w:rsidR="00C73289" w:rsidRPr="005C0A57" w:rsidRDefault="00C73289" w:rsidP="009F372A">
            <w:pPr>
              <w:jc w:val="center"/>
              <w:rPr>
                <w:rFonts w:ascii="Open Sans" w:eastAsia="Calibri" w:hAnsi="Open Sans" w:cs="Open Sans"/>
                <w:b w:val="0"/>
                <w:color w:val="FFFFFF"/>
                <w:spacing w:val="20"/>
                <w:sz w:val="16"/>
                <w:szCs w:val="16"/>
                <w:lang w:eastAsia="en-US"/>
              </w:rPr>
            </w:pPr>
            <w:r w:rsidRPr="005C0A57">
              <w:rPr>
                <w:rFonts w:ascii="Open Sans" w:eastAsia="Calibri" w:hAnsi="Open Sans" w:cs="Open Sans"/>
                <w:b w:val="0"/>
                <w:color w:val="FFFFFF"/>
                <w:spacing w:val="20"/>
                <w:sz w:val="16"/>
                <w:szCs w:val="16"/>
                <w:lang w:eastAsia="en-US"/>
              </w:rPr>
              <w:t>NO. EMPLOYEES ATTENDED</w:t>
            </w:r>
          </w:p>
        </w:tc>
        <w:tc>
          <w:tcPr>
            <w:tcW w:w="1344" w:type="dxa"/>
            <w:shd w:val="clear" w:color="auto" w:fill="12262F"/>
          </w:tcPr>
          <w:p w14:paraId="356CC51E" w14:textId="77777777" w:rsidR="00C73289" w:rsidRPr="005C0A57" w:rsidRDefault="00C73289" w:rsidP="009F372A">
            <w:pPr>
              <w:jc w:val="center"/>
              <w:rPr>
                <w:rFonts w:ascii="Open Sans" w:eastAsia="Calibri" w:hAnsi="Open Sans" w:cs="Open Sans"/>
                <w:b w:val="0"/>
                <w:color w:val="FFFFFF"/>
                <w:spacing w:val="20"/>
                <w:sz w:val="16"/>
                <w:szCs w:val="16"/>
                <w:lang w:eastAsia="en-US"/>
              </w:rPr>
            </w:pPr>
          </w:p>
          <w:p w14:paraId="5010BDED" w14:textId="7F634F2B" w:rsidR="00C73289" w:rsidRPr="005C0A57" w:rsidRDefault="00C73289" w:rsidP="009F372A">
            <w:pPr>
              <w:jc w:val="center"/>
              <w:rPr>
                <w:rFonts w:ascii="Open Sans" w:eastAsia="Calibri" w:hAnsi="Open Sans" w:cs="Open Sans"/>
                <w:b w:val="0"/>
                <w:color w:val="FFFFFF"/>
                <w:spacing w:val="20"/>
                <w:sz w:val="16"/>
                <w:szCs w:val="16"/>
                <w:lang w:eastAsia="en-US"/>
              </w:rPr>
            </w:pPr>
            <w:r w:rsidRPr="005C0A57">
              <w:rPr>
                <w:rFonts w:ascii="Open Sans" w:eastAsia="Calibri" w:hAnsi="Open Sans" w:cs="Open Sans"/>
                <w:b w:val="0"/>
                <w:color w:val="FFFFFF"/>
                <w:spacing w:val="20"/>
                <w:sz w:val="16"/>
                <w:szCs w:val="16"/>
                <w:lang w:eastAsia="en-US"/>
              </w:rPr>
              <w:t>NAME OF EMPLOYEES &amp; ASSOCIATES</w:t>
            </w:r>
          </w:p>
        </w:tc>
        <w:tc>
          <w:tcPr>
            <w:tcW w:w="1190" w:type="dxa"/>
            <w:shd w:val="clear" w:color="auto" w:fill="12262F"/>
            <w:vAlign w:val="center"/>
          </w:tcPr>
          <w:p w14:paraId="6C7E200D" w14:textId="2AD1DCCF" w:rsidR="00C73289" w:rsidRPr="005C0A57" w:rsidRDefault="00C73289" w:rsidP="009F372A">
            <w:pPr>
              <w:jc w:val="center"/>
              <w:rPr>
                <w:rFonts w:ascii="Open Sans" w:eastAsia="Calibri" w:hAnsi="Open Sans" w:cs="Open Sans"/>
                <w:b w:val="0"/>
                <w:color w:val="FFFFFF"/>
                <w:spacing w:val="20"/>
                <w:sz w:val="16"/>
                <w:szCs w:val="16"/>
                <w:lang w:eastAsia="en-US"/>
              </w:rPr>
            </w:pPr>
            <w:r w:rsidRPr="005C0A57">
              <w:rPr>
                <w:rFonts w:ascii="Open Sans" w:eastAsia="Calibri" w:hAnsi="Open Sans" w:cs="Open Sans"/>
                <w:b w:val="0"/>
                <w:color w:val="FFFFFF"/>
                <w:spacing w:val="20"/>
                <w:sz w:val="16"/>
                <w:szCs w:val="16"/>
                <w:lang w:eastAsia="en-US"/>
              </w:rPr>
              <w:t>NO. CLIENTS ATTENDED</w:t>
            </w:r>
          </w:p>
        </w:tc>
        <w:tc>
          <w:tcPr>
            <w:tcW w:w="1179" w:type="dxa"/>
            <w:shd w:val="clear" w:color="auto" w:fill="12262F"/>
            <w:vAlign w:val="center"/>
          </w:tcPr>
          <w:p w14:paraId="3DA086A3" w14:textId="0C4C79BB" w:rsidR="00C73289" w:rsidRPr="005C0A57" w:rsidRDefault="00C73289" w:rsidP="009F372A">
            <w:pPr>
              <w:jc w:val="center"/>
              <w:rPr>
                <w:rFonts w:ascii="Open Sans" w:eastAsia="Calibri" w:hAnsi="Open Sans" w:cs="Open Sans"/>
                <w:b w:val="0"/>
                <w:color w:val="FFFFFF"/>
                <w:spacing w:val="20"/>
                <w:sz w:val="16"/>
                <w:szCs w:val="16"/>
                <w:lang w:eastAsia="en-US"/>
              </w:rPr>
            </w:pPr>
            <w:r w:rsidRPr="005C0A57">
              <w:rPr>
                <w:rFonts w:ascii="Open Sans" w:eastAsia="Calibri" w:hAnsi="Open Sans" w:cs="Open Sans"/>
                <w:b w:val="0"/>
                <w:color w:val="FFFFFF"/>
                <w:spacing w:val="20"/>
                <w:sz w:val="16"/>
                <w:szCs w:val="16"/>
                <w:lang w:eastAsia="en-US"/>
              </w:rPr>
              <w:t>COST OF FUNCTION</w:t>
            </w:r>
          </w:p>
        </w:tc>
        <w:tc>
          <w:tcPr>
            <w:tcW w:w="1330" w:type="dxa"/>
            <w:shd w:val="clear" w:color="auto" w:fill="12262F"/>
            <w:vAlign w:val="center"/>
          </w:tcPr>
          <w:p w14:paraId="17386FA7" w14:textId="0142C915" w:rsidR="00C73289" w:rsidRPr="005C0A57" w:rsidRDefault="00C73289" w:rsidP="009F372A">
            <w:pPr>
              <w:jc w:val="center"/>
              <w:rPr>
                <w:rFonts w:ascii="Open Sans" w:eastAsia="Calibri" w:hAnsi="Open Sans" w:cs="Open Sans"/>
                <w:b w:val="0"/>
                <w:color w:val="FFFFFF"/>
                <w:spacing w:val="20"/>
                <w:sz w:val="16"/>
                <w:szCs w:val="16"/>
                <w:lang w:eastAsia="en-US"/>
              </w:rPr>
            </w:pPr>
            <w:r w:rsidRPr="005C0A57">
              <w:rPr>
                <w:rFonts w:ascii="Open Sans" w:eastAsia="Calibri" w:hAnsi="Open Sans" w:cs="Open Sans"/>
                <w:b w:val="0"/>
                <w:color w:val="FFFFFF"/>
                <w:spacing w:val="20"/>
                <w:sz w:val="16"/>
                <w:szCs w:val="16"/>
                <w:lang w:eastAsia="en-US"/>
              </w:rPr>
              <w:t>COST FOR EMPLOYEES</w:t>
            </w:r>
            <w:r w:rsidR="008F33B7">
              <w:rPr>
                <w:rFonts w:ascii="Open Sans" w:eastAsia="Calibri" w:hAnsi="Open Sans" w:cs="Open Sans"/>
                <w:b w:val="0"/>
                <w:color w:val="FFFFFF"/>
                <w:spacing w:val="20"/>
                <w:sz w:val="16"/>
                <w:szCs w:val="16"/>
                <w:lang w:eastAsia="en-US"/>
              </w:rPr>
              <w:t xml:space="preserve"> </w:t>
            </w:r>
            <w:r w:rsidR="00715A7E">
              <w:rPr>
                <w:rFonts w:ascii="Open Sans" w:eastAsia="Calibri" w:hAnsi="Open Sans" w:cs="Open Sans"/>
                <w:b w:val="0"/>
                <w:color w:val="FFFFFF"/>
                <w:spacing w:val="20"/>
                <w:sz w:val="16"/>
                <w:szCs w:val="16"/>
                <w:lang w:eastAsia="en-US"/>
              </w:rPr>
              <w:t>AND ASSOCIATES</w:t>
            </w:r>
          </w:p>
        </w:tc>
        <w:tc>
          <w:tcPr>
            <w:tcW w:w="1300" w:type="dxa"/>
            <w:shd w:val="clear" w:color="auto" w:fill="12262F"/>
            <w:vAlign w:val="center"/>
          </w:tcPr>
          <w:p w14:paraId="27CAF14C" w14:textId="70283664" w:rsidR="00C73289" w:rsidRPr="005C0A57" w:rsidRDefault="00C73289" w:rsidP="009F372A">
            <w:pPr>
              <w:jc w:val="center"/>
              <w:rPr>
                <w:rFonts w:ascii="Open Sans" w:eastAsia="Calibri" w:hAnsi="Open Sans" w:cs="Open Sans"/>
                <w:b w:val="0"/>
                <w:color w:val="FFFFFF"/>
                <w:spacing w:val="20"/>
                <w:sz w:val="16"/>
                <w:szCs w:val="16"/>
                <w:lang w:eastAsia="en-US"/>
              </w:rPr>
            </w:pPr>
            <w:r w:rsidRPr="005C0A57">
              <w:rPr>
                <w:rFonts w:ascii="Open Sans" w:eastAsia="Calibri" w:hAnsi="Open Sans" w:cs="Open Sans"/>
                <w:b w:val="0"/>
                <w:color w:val="FFFFFF"/>
                <w:spacing w:val="20"/>
                <w:sz w:val="16"/>
                <w:szCs w:val="16"/>
                <w:lang w:eastAsia="en-US"/>
              </w:rPr>
              <w:t>COST FOR NON-EMPLOYEES</w:t>
            </w:r>
          </w:p>
        </w:tc>
        <w:tc>
          <w:tcPr>
            <w:tcW w:w="1181" w:type="dxa"/>
            <w:shd w:val="clear" w:color="auto" w:fill="12262F"/>
            <w:vAlign w:val="center"/>
          </w:tcPr>
          <w:p w14:paraId="798BBA2D" w14:textId="77777777" w:rsidR="00C73289" w:rsidRDefault="00C73289" w:rsidP="009F372A">
            <w:pPr>
              <w:jc w:val="center"/>
              <w:rPr>
                <w:rFonts w:ascii="Open Sans" w:eastAsia="Calibri" w:hAnsi="Open Sans" w:cs="Open Sans"/>
                <w:bCs w:val="0"/>
                <w:color w:val="FFFFFF"/>
                <w:spacing w:val="20"/>
                <w:sz w:val="16"/>
                <w:szCs w:val="16"/>
                <w:lang w:eastAsia="en-US"/>
              </w:rPr>
            </w:pPr>
            <w:r w:rsidRPr="005C0A57">
              <w:rPr>
                <w:rFonts w:ascii="Open Sans" w:eastAsia="Calibri" w:hAnsi="Open Sans" w:cs="Open Sans"/>
                <w:b w:val="0"/>
                <w:color w:val="FFFFFF"/>
                <w:spacing w:val="20"/>
                <w:sz w:val="16"/>
                <w:szCs w:val="16"/>
                <w:lang w:eastAsia="en-US"/>
              </w:rPr>
              <w:t>INCURRED DURING EMPLOYEE TRAVEL</w:t>
            </w:r>
          </w:p>
          <w:p w14:paraId="0F00A4F3" w14:textId="670977D7" w:rsidR="002A5875" w:rsidRPr="005C0A57" w:rsidRDefault="002A5875" w:rsidP="009F372A">
            <w:pPr>
              <w:jc w:val="center"/>
              <w:rPr>
                <w:rFonts w:ascii="Open Sans" w:eastAsia="Calibri" w:hAnsi="Open Sans" w:cs="Open Sans"/>
                <w:b w:val="0"/>
                <w:color w:val="FFFFFF"/>
                <w:spacing w:val="20"/>
                <w:sz w:val="16"/>
                <w:szCs w:val="16"/>
                <w:lang w:eastAsia="en-US"/>
              </w:rPr>
            </w:pPr>
            <w:r>
              <w:rPr>
                <w:rFonts w:ascii="Open Sans" w:eastAsia="Calibri" w:hAnsi="Open Sans" w:cs="Open Sans"/>
                <w:b w:val="0"/>
                <w:color w:val="FFFFFF"/>
                <w:spacing w:val="20"/>
                <w:sz w:val="16"/>
                <w:szCs w:val="16"/>
                <w:lang w:eastAsia="en-US"/>
              </w:rPr>
              <w:t>YES/NO</w:t>
            </w:r>
          </w:p>
        </w:tc>
        <w:tc>
          <w:tcPr>
            <w:tcW w:w="1269" w:type="dxa"/>
            <w:shd w:val="clear" w:color="auto" w:fill="12262F"/>
            <w:vAlign w:val="center"/>
          </w:tcPr>
          <w:p w14:paraId="5D252F1C" w14:textId="77777777" w:rsidR="00C73289" w:rsidRDefault="00C73289" w:rsidP="009F372A">
            <w:pPr>
              <w:jc w:val="center"/>
              <w:rPr>
                <w:rFonts w:ascii="Open Sans" w:eastAsia="Calibri" w:hAnsi="Open Sans" w:cs="Open Sans"/>
                <w:bCs w:val="0"/>
                <w:color w:val="FFFFFF"/>
                <w:spacing w:val="20"/>
                <w:sz w:val="16"/>
                <w:szCs w:val="16"/>
                <w:lang w:eastAsia="en-US"/>
              </w:rPr>
            </w:pPr>
            <w:r w:rsidRPr="005C0A57">
              <w:rPr>
                <w:rFonts w:ascii="Open Sans" w:eastAsia="Calibri" w:hAnsi="Open Sans" w:cs="Open Sans"/>
                <w:b w:val="0"/>
                <w:color w:val="FFFFFF"/>
                <w:spacing w:val="20"/>
                <w:sz w:val="16"/>
                <w:szCs w:val="16"/>
                <w:lang w:eastAsia="en-US"/>
              </w:rPr>
              <w:t>WERE COSTS PROVIDED UNDER SALARY SACRIFICE?</w:t>
            </w:r>
          </w:p>
          <w:p w14:paraId="5FA6B62E" w14:textId="38D52334" w:rsidR="002A5875" w:rsidRPr="005C0A57" w:rsidRDefault="002A5875" w:rsidP="009F372A">
            <w:pPr>
              <w:jc w:val="center"/>
              <w:rPr>
                <w:rFonts w:ascii="Open Sans" w:eastAsia="Calibri" w:hAnsi="Open Sans" w:cs="Open Sans"/>
                <w:b w:val="0"/>
                <w:color w:val="FFFFFF"/>
                <w:spacing w:val="20"/>
                <w:sz w:val="16"/>
                <w:szCs w:val="16"/>
                <w:lang w:eastAsia="en-US"/>
              </w:rPr>
            </w:pPr>
            <w:r>
              <w:rPr>
                <w:rFonts w:ascii="Open Sans" w:eastAsia="Calibri" w:hAnsi="Open Sans" w:cs="Open Sans"/>
                <w:b w:val="0"/>
                <w:color w:val="FFFFFF"/>
                <w:spacing w:val="20"/>
                <w:sz w:val="16"/>
                <w:szCs w:val="16"/>
                <w:lang w:eastAsia="en-US"/>
              </w:rPr>
              <w:t>YES/NO</w:t>
            </w:r>
          </w:p>
        </w:tc>
      </w:tr>
      <w:tr w:rsidR="00715A7E" w:rsidRPr="005C0A57" w14:paraId="45FD569D" w14:textId="19A7FF65" w:rsidTr="00CD46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7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1AEBC2" w14:textId="03EF4AFD" w:rsidR="00C73289" w:rsidRPr="005C0A57" w:rsidRDefault="00C73289" w:rsidP="00760634">
            <w:pPr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34ADF" w14:textId="77777777" w:rsidR="00C73289" w:rsidRPr="005C0A57" w:rsidRDefault="00C73289" w:rsidP="00760634">
            <w:pPr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11F3" w14:textId="77777777" w:rsidR="006F1A7B" w:rsidRPr="005C0A57" w:rsidRDefault="006F1A7B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BF4DF" w14:textId="36F9DE89" w:rsidR="00C73289" w:rsidRPr="005C0A57" w:rsidRDefault="00C73289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F6DB" w14:textId="77777777" w:rsidR="00C73289" w:rsidRPr="005C0A57" w:rsidRDefault="00C73289" w:rsidP="005C0A5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0122" w14:textId="2D5306F0" w:rsidR="00C73289" w:rsidRPr="005C0A57" w:rsidRDefault="00C73289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1AF7" w14:textId="77777777" w:rsidR="00C73289" w:rsidRPr="005C0A57" w:rsidRDefault="00C73289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FD2C0" w14:textId="77777777" w:rsidR="00C73289" w:rsidRPr="005C0A57" w:rsidRDefault="00C73289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2E0A" w14:textId="6B200F17" w:rsidR="00C73289" w:rsidRPr="005C0A57" w:rsidRDefault="00C73289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10FE" w14:textId="15D18D68" w:rsidR="00C73289" w:rsidRPr="005C0A57" w:rsidRDefault="00C73289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CFD82C2" w14:textId="63B44540" w:rsidR="00C73289" w:rsidRPr="005C0A57" w:rsidRDefault="00C73289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</w:tr>
      <w:tr w:rsidR="00B4585F" w:rsidRPr="005C0A57" w14:paraId="36217452" w14:textId="048E27BE" w:rsidTr="00CD46D1">
        <w:trPr>
          <w:trHeight w:val="397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0998E" w14:textId="0E1C8D2D" w:rsidR="00C73289" w:rsidRPr="005C0A57" w:rsidRDefault="00C73289" w:rsidP="00760634">
            <w:pPr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FB23C" w14:textId="77777777" w:rsidR="00C73289" w:rsidRPr="005C0A57" w:rsidRDefault="00C73289" w:rsidP="00760634">
            <w:pPr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61FB" w14:textId="77777777" w:rsidR="006F1A7B" w:rsidRPr="005C0A57" w:rsidRDefault="006F1A7B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4C83" w14:textId="271D7DA1" w:rsidR="00C73289" w:rsidRPr="005C0A57" w:rsidRDefault="00C73289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7DE4A" w14:textId="77777777" w:rsidR="00C73289" w:rsidRPr="005C0A57" w:rsidRDefault="00C73289" w:rsidP="005C0A5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51796" w14:textId="15342F50" w:rsidR="00C73289" w:rsidRPr="005C0A57" w:rsidRDefault="00C73289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67F60" w14:textId="77777777" w:rsidR="00C73289" w:rsidRPr="005C0A57" w:rsidRDefault="00C73289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8A98" w14:textId="77777777" w:rsidR="00C73289" w:rsidRPr="005C0A57" w:rsidRDefault="00C73289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65B5" w14:textId="5674F115" w:rsidR="00C73289" w:rsidRPr="005C0A57" w:rsidRDefault="00C73289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772A3" w14:textId="12263517" w:rsidR="00C73289" w:rsidRPr="005C0A57" w:rsidRDefault="00C73289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9760A4" w14:textId="344ABFA8" w:rsidR="00C73289" w:rsidRPr="005C0A57" w:rsidRDefault="00C73289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</w:tr>
      <w:tr w:rsidR="00715A7E" w:rsidRPr="005C0A57" w14:paraId="59F46A22" w14:textId="36634B65" w:rsidTr="00CD46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0DB7" w14:textId="30B9C47D" w:rsidR="00C73289" w:rsidRPr="005C0A57" w:rsidRDefault="00C73289" w:rsidP="00760634">
            <w:pPr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0F0E" w14:textId="77777777" w:rsidR="00C73289" w:rsidRPr="005C0A57" w:rsidRDefault="00C73289" w:rsidP="00760634">
            <w:pPr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0DC8" w14:textId="77777777" w:rsidR="006F1A7B" w:rsidRPr="005C0A57" w:rsidRDefault="006F1A7B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C634D" w14:textId="35B42898" w:rsidR="00C73289" w:rsidRPr="005C0A57" w:rsidRDefault="00C73289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1A130" w14:textId="77777777" w:rsidR="00C73289" w:rsidRPr="005C0A57" w:rsidRDefault="00C73289" w:rsidP="005C0A5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6B4B" w14:textId="5EE788A2" w:rsidR="00C73289" w:rsidRPr="005C0A57" w:rsidRDefault="00C73289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312C8" w14:textId="77777777" w:rsidR="00C73289" w:rsidRPr="005C0A57" w:rsidRDefault="00C73289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817D4" w14:textId="77777777" w:rsidR="00C73289" w:rsidRPr="005C0A57" w:rsidRDefault="00C73289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56C0" w14:textId="563ECC7F" w:rsidR="00C73289" w:rsidRPr="005C0A57" w:rsidRDefault="00C73289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B52B" w14:textId="557DACFD" w:rsidR="00C73289" w:rsidRPr="005C0A57" w:rsidRDefault="00C73289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50370A" w14:textId="5CE5B28D" w:rsidR="00C73289" w:rsidRPr="005C0A57" w:rsidRDefault="00C73289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</w:tr>
      <w:tr w:rsidR="00B4585F" w:rsidRPr="005C0A57" w14:paraId="4292DCC2" w14:textId="125C29D7" w:rsidTr="00CD46D1">
        <w:trPr>
          <w:trHeight w:val="397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86E46" w14:textId="61B3B5EA" w:rsidR="00C73289" w:rsidRPr="005C0A57" w:rsidRDefault="00C73289" w:rsidP="00760634">
            <w:pPr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B37B1" w14:textId="77777777" w:rsidR="00C73289" w:rsidRPr="005C0A57" w:rsidRDefault="00C73289" w:rsidP="00760634">
            <w:pPr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A2A0" w14:textId="77777777" w:rsidR="006F1A7B" w:rsidRPr="005C0A57" w:rsidRDefault="006F1A7B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446FD" w14:textId="4ABAB716" w:rsidR="00C73289" w:rsidRPr="005C0A57" w:rsidRDefault="00C73289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CF2C" w14:textId="77777777" w:rsidR="00C73289" w:rsidRPr="005C0A57" w:rsidRDefault="00C73289" w:rsidP="005C0A5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4088A" w14:textId="6941B5AE" w:rsidR="00C73289" w:rsidRPr="005C0A57" w:rsidRDefault="00C73289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86B8D" w14:textId="77777777" w:rsidR="00C73289" w:rsidRPr="005C0A57" w:rsidRDefault="00C73289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73C72" w14:textId="77777777" w:rsidR="00C73289" w:rsidRPr="005C0A57" w:rsidRDefault="00C73289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570E" w14:textId="7CF6E4DF" w:rsidR="00C73289" w:rsidRPr="005C0A57" w:rsidRDefault="00C73289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CE500" w14:textId="44A6F2B8" w:rsidR="00C73289" w:rsidRPr="005C0A57" w:rsidRDefault="00C73289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BDE136" w14:textId="56D62CAE" w:rsidR="00C73289" w:rsidRPr="005C0A57" w:rsidRDefault="00C73289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</w:tr>
      <w:tr w:rsidR="00715A7E" w:rsidRPr="005C0A57" w14:paraId="5692595E" w14:textId="3375D917" w:rsidTr="00CD46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E4D5" w14:textId="6B08D764" w:rsidR="00C73289" w:rsidRPr="005C0A57" w:rsidRDefault="00C73289" w:rsidP="00760634">
            <w:pPr>
              <w:rPr>
                <w:rFonts w:ascii="Open Sans" w:eastAsia="Calibri" w:hAnsi="Open Sans" w:cs="Open Sans"/>
                <w:i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67781" w14:textId="53FB4EBF" w:rsidR="00C73289" w:rsidRPr="005C0A57" w:rsidRDefault="00C73289" w:rsidP="00760634">
            <w:pPr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543A" w14:textId="77777777" w:rsidR="006F1A7B" w:rsidRPr="005C0A57" w:rsidRDefault="006F1A7B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34536" w14:textId="76D90C5D" w:rsidR="00C73289" w:rsidRPr="005C0A57" w:rsidRDefault="00C73289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A1C0" w14:textId="77777777" w:rsidR="00C73289" w:rsidRPr="005C0A57" w:rsidRDefault="00C73289" w:rsidP="005C0A5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30F0B" w14:textId="768F813B" w:rsidR="00C73289" w:rsidRPr="005C0A57" w:rsidRDefault="00C73289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4FE73" w14:textId="4656CF4A" w:rsidR="00C73289" w:rsidRPr="005C0A57" w:rsidRDefault="00C73289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3BD8" w14:textId="77777777" w:rsidR="00C73289" w:rsidRPr="005C0A57" w:rsidRDefault="00C73289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2E0BA" w14:textId="5E969796" w:rsidR="00C73289" w:rsidRPr="005C0A57" w:rsidRDefault="00C73289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CAFD" w14:textId="2EAAA89A" w:rsidR="00C73289" w:rsidRPr="005C0A57" w:rsidRDefault="00C73289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162697" w14:textId="5F6A3060" w:rsidR="00C73289" w:rsidRPr="005C0A57" w:rsidRDefault="00C73289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</w:tr>
      <w:tr w:rsidR="00B4585F" w:rsidRPr="005C0A57" w14:paraId="7E6EC4DA" w14:textId="2BD34387" w:rsidTr="00CD46D1">
        <w:trPr>
          <w:trHeight w:val="397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50F9A" w14:textId="12FE2993" w:rsidR="00C73289" w:rsidRPr="005C0A57" w:rsidRDefault="00C73289" w:rsidP="00760634">
            <w:pPr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46F9E" w14:textId="77777777" w:rsidR="00C73289" w:rsidRPr="005C0A57" w:rsidRDefault="00C73289" w:rsidP="00760634">
            <w:pPr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47CE" w14:textId="77777777" w:rsidR="006F1A7B" w:rsidRPr="005C0A57" w:rsidRDefault="006F1A7B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AF715" w14:textId="46D31FAF" w:rsidR="00C73289" w:rsidRPr="005C0A57" w:rsidRDefault="00C73289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5B59" w14:textId="77777777" w:rsidR="00C73289" w:rsidRPr="005C0A57" w:rsidRDefault="00C73289" w:rsidP="005C0A5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5D60B" w14:textId="7513438C" w:rsidR="00C73289" w:rsidRPr="005C0A57" w:rsidRDefault="00C73289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2FAC" w14:textId="77777777" w:rsidR="00C73289" w:rsidRPr="005C0A57" w:rsidRDefault="00C73289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8B5B" w14:textId="77777777" w:rsidR="00C73289" w:rsidRPr="005C0A57" w:rsidRDefault="00C73289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B16A" w14:textId="51FEABF4" w:rsidR="00C73289" w:rsidRPr="005C0A57" w:rsidRDefault="00C73289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5F64" w14:textId="43443608" w:rsidR="00C73289" w:rsidRPr="005C0A57" w:rsidRDefault="00C73289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D24F42" w14:textId="234E05E8" w:rsidR="00C73289" w:rsidRPr="005C0A57" w:rsidRDefault="00C73289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</w:tr>
      <w:tr w:rsidR="00715A7E" w:rsidRPr="005C0A57" w14:paraId="17C009FA" w14:textId="3937802D" w:rsidTr="00CD46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EAA2" w14:textId="3B8D9DB5" w:rsidR="00C73289" w:rsidRPr="005C0A57" w:rsidRDefault="00C73289" w:rsidP="00760634">
            <w:pPr>
              <w:rPr>
                <w:rFonts w:ascii="Open Sans" w:eastAsia="Calibri" w:hAnsi="Open Sans" w:cs="Open Sans"/>
                <w:i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4A68" w14:textId="77777777" w:rsidR="00C73289" w:rsidRPr="005C0A57" w:rsidRDefault="00C73289" w:rsidP="00760634">
            <w:pPr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745C" w14:textId="77777777" w:rsidR="006F1A7B" w:rsidRPr="005C0A57" w:rsidRDefault="006F1A7B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2D81" w14:textId="7E2DA421" w:rsidR="00C73289" w:rsidRPr="005C0A57" w:rsidRDefault="00C73289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F5D3" w14:textId="77777777" w:rsidR="00C73289" w:rsidRPr="005C0A57" w:rsidRDefault="00C73289" w:rsidP="005C0A5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90C5" w14:textId="24A47186" w:rsidR="00C73289" w:rsidRPr="005C0A57" w:rsidRDefault="00C73289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FA66A" w14:textId="77777777" w:rsidR="00C73289" w:rsidRPr="005C0A57" w:rsidRDefault="00C73289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4A4B7" w14:textId="77777777" w:rsidR="00C73289" w:rsidRPr="005C0A57" w:rsidRDefault="00C73289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6701C" w14:textId="4C49E21F" w:rsidR="00C73289" w:rsidRPr="005C0A57" w:rsidRDefault="00C73289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D22D" w14:textId="7C78078C" w:rsidR="00C73289" w:rsidRPr="005C0A57" w:rsidRDefault="00C73289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3D1917" w14:textId="17692518" w:rsidR="00C73289" w:rsidRPr="005C0A57" w:rsidRDefault="00C73289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</w:tr>
      <w:tr w:rsidR="00B4585F" w:rsidRPr="005C0A57" w14:paraId="6AD759FB" w14:textId="3FF8398F" w:rsidTr="00CD46D1">
        <w:trPr>
          <w:trHeight w:val="397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B6AA7" w14:textId="42E7F029" w:rsidR="00C73289" w:rsidRPr="005C0A57" w:rsidRDefault="00C73289" w:rsidP="00760634">
            <w:pPr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504D" w14:textId="77777777" w:rsidR="00C73289" w:rsidRPr="005C0A57" w:rsidRDefault="00C73289" w:rsidP="00760634">
            <w:pPr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AA16" w14:textId="77777777" w:rsidR="006F1A7B" w:rsidRPr="005C0A57" w:rsidRDefault="006F1A7B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06652" w14:textId="0AB2FC31" w:rsidR="00C73289" w:rsidRPr="005C0A57" w:rsidRDefault="00C73289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9C99D" w14:textId="77777777" w:rsidR="00C73289" w:rsidRPr="005C0A57" w:rsidRDefault="00C73289" w:rsidP="005C0A5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5B83" w14:textId="541A78D1" w:rsidR="00C73289" w:rsidRPr="005C0A57" w:rsidRDefault="00C73289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D9705" w14:textId="77777777" w:rsidR="00C73289" w:rsidRPr="005C0A57" w:rsidRDefault="00C73289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11158" w14:textId="77777777" w:rsidR="00C73289" w:rsidRPr="005C0A57" w:rsidRDefault="00C73289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C2D37" w14:textId="1ADFD813" w:rsidR="00C73289" w:rsidRPr="005C0A57" w:rsidRDefault="00C73289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4CD1" w14:textId="0EC7AB88" w:rsidR="00C73289" w:rsidRPr="005C0A57" w:rsidRDefault="00C73289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C4F140" w14:textId="7B4BEBA0" w:rsidR="00C73289" w:rsidRPr="005C0A57" w:rsidRDefault="00C73289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</w:tr>
      <w:tr w:rsidR="00715A7E" w:rsidRPr="005C0A57" w14:paraId="09546468" w14:textId="0E67F6F9" w:rsidTr="00CD46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D0BE" w14:textId="56F532B4" w:rsidR="00C73289" w:rsidRPr="005C0A57" w:rsidRDefault="00C73289" w:rsidP="00760634">
            <w:pPr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BEBDB" w14:textId="77777777" w:rsidR="00C73289" w:rsidRPr="005C0A57" w:rsidRDefault="00C73289" w:rsidP="00760634">
            <w:pPr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8A48" w14:textId="77777777" w:rsidR="006F1A7B" w:rsidRPr="005C0A57" w:rsidRDefault="006F1A7B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3FA70" w14:textId="213C4AE2" w:rsidR="00C73289" w:rsidRPr="005C0A57" w:rsidRDefault="00C73289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7393D" w14:textId="77777777" w:rsidR="00C73289" w:rsidRPr="005C0A57" w:rsidRDefault="00C73289" w:rsidP="005C0A5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7846" w14:textId="24D83DCA" w:rsidR="00C73289" w:rsidRPr="005C0A57" w:rsidRDefault="00C73289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1EA40" w14:textId="77777777" w:rsidR="00C73289" w:rsidRPr="005C0A57" w:rsidRDefault="00C73289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291F" w14:textId="77777777" w:rsidR="00C73289" w:rsidRPr="005C0A57" w:rsidRDefault="00C73289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530C" w14:textId="44B31889" w:rsidR="00C73289" w:rsidRPr="005C0A57" w:rsidRDefault="00C73289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DA016" w14:textId="772F6248" w:rsidR="00C73289" w:rsidRPr="005C0A57" w:rsidRDefault="00C73289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7A7650" w14:textId="22DEB2C9" w:rsidR="00C73289" w:rsidRPr="005C0A57" w:rsidRDefault="00C73289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</w:tr>
      <w:tr w:rsidR="00B4585F" w:rsidRPr="005C0A57" w14:paraId="15A4D739" w14:textId="0619BC53" w:rsidTr="00CD46D1">
        <w:trPr>
          <w:trHeight w:val="397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A461" w14:textId="17A70D1E" w:rsidR="00C73289" w:rsidRPr="005C0A57" w:rsidRDefault="00C73289" w:rsidP="00760634">
            <w:pPr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AD25C" w14:textId="77777777" w:rsidR="00C73289" w:rsidRPr="005C0A57" w:rsidRDefault="00C73289" w:rsidP="00760634">
            <w:pPr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1F56" w14:textId="77777777" w:rsidR="006F1A7B" w:rsidRPr="005C0A57" w:rsidRDefault="006F1A7B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50B4E" w14:textId="381F0AEE" w:rsidR="00C73289" w:rsidRPr="005C0A57" w:rsidRDefault="00C73289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9C7F" w14:textId="77777777" w:rsidR="00C73289" w:rsidRPr="005C0A57" w:rsidRDefault="00C73289" w:rsidP="005C0A5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A127" w14:textId="73EB9E3E" w:rsidR="00C73289" w:rsidRPr="005C0A57" w:rsidRDefault="00C73289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62BA3" w14:textId="77777777" w:rsidR="00C73289" w:rsidRPr="005C0A57" w:rsidRDefault="00C73289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D73B9" w14:textId="77777777" w:rsidR="00C73289" w:rsidRPr="005C0A57" w:rsidRDefault="00C73289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B871" w14:textId="7E534C92" w:rsidR="00C73289" w:rsidRPr="005C0A57" w:rsidRDefault="00C73289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89A7" w14:textId="25B0ECF8" w:rsidR="00C73289" w:rsidRPr="005C0A57" w:rsidRDefault="00C73289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5A66CA" w14:textId="72734860" w:rsidR="00C73289" w:rsidRPr="005C0A57" w:rsidRDefault="00C73289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</w:tr>
      <w:tr w:rsidR="00715A7E" w:rsidRPr="005C0A57" w14:paraId="425E913C" w14:textId="3B26146C" w:rsidTr="00CD46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525D" w14:textId="7EAEF6AF" w:rsidR="00C73289" w:rsidRPr="005C0A57" w:rsidRDefault="00C73289" w:rsidP="00760634">
            <w:pPr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9D84" w14:textId="77777777" w:rsidR="00C73289" w:rsidRPr="005C0A57" w:rsidRDefault="00C73289" w:rsidP="00760634">
            <w:pPr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513E" w14:textId="77777777" w:rsidR="006F1A7B" w:rsidRPr="005C0A57" w:rsidRDefault="006F1A7B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A1CD" w14:textId="4897003F" w:rsidR="00C73289" w:rsidRPr="005C0A57" w:rsidRDefault="00C73289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D24E" w14:textId="77777777" w:rsidR="00C73289" w:rsidRPr="005C0A57" w:rsidRDefault="00C73289" w:rsidP="005C0A5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0EF1" w14:textId="17DA843D" w:rsidR="00C73289" w:rsidRPr="005C0A57" w:rsidRDefault="00C73289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9E261" w14:textId="77777777" w:rsidR="00C73289" w:rsidRPr="005C0A57" w:rsidRDefault="00C73289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62071" w14:textId="77777777" w:rsidR="00C73289" w:rsidRPr="005C0A57" w:rsidRDefault="00C73289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55576" w14:textId="053D75A0" w:rsidR="00C73289" w:rsidRPr="005C0A57" w:rsidRDefault="00C73289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A7A8" w14:textId="31D3926E" w:rsidR="00C73289" w:rsidRPr="005C0A57" w:rsidRDefault="00C73289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EA4030" w14:textId="3529B265" w:rsidR="00C73289" w:rsidRPr="005C0A57" w:rsidRDefault="00C73289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</w:tr>
      <w:tr w:rsidR="00B4585F" w:rsidRPr="005C0A57" w14:paraId="6691C59E" w14:textId="3BAD39D2" w:rsidTr="00CD46D1">
        <w:trPr>
          <w:trHeight w:val="397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99388" w14:textId="7919B0D0" w:rsidR="00C73289" w:rsidRPr="005C0A57" w:rsidRDefault="00C73289" w:rsidP="00760634">
            <w:pPr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C649" w14:textId="77777777" w:rsidR="00C73289" w:rsidRPr="005C0A57" w:rsidRDefault="00C73289" w:rsidP="00760634">
            <w:pPr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57A7" w14:textId="77777777" w:rsidR="006F1A7B" w:rsidRPr="005C0A57" w:rsidRDefault="006F1A7B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CBE5A" w14:textId="3A8242E0" w:rsidR="00C73289" w:rsidRPr="005C0A57" w:rsidRDefault="00C73289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9720" w14:textId="77777777" w:rsidR="00C73289" w:rsidRPr="005C0A57" w:rsidRDefault="00C73289" w:rsidP="005C0A5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68C0" w14:textId="3B03D261" w:rsidR="00C73289" w:rsidRPr="005C0A57" w:rsidRDefault="00C73289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505D" w14:textId="77777777" w:rsidR="00C73289" w:rsidRPr="005C0A57" w:rsidRDefault="00C73289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0A873" w14:textId="77777777" w:rsidR="00C73289" w:rsidRPr="005C0A57" w:rsidRDefault="00C73289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508EB" w14:textId="2EA75410" w:rsidR="00C73289" w:rsidRPr="005C0A57" w:rsidRDefault="00C73289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EA04" w14:textId="0DCC5EFF" w:rsidR="00C73289" w:rsidRPr="005C0A57" w:rsidRDefault="00C73289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8FF298" w14:textId="70059F23" w:rsidR="00C73289" w:rsidRPr="005C0A57" w:rsidRDefault="00C73289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</w:tr>
      <w:tr w:rsidR="00715A7E" w:rsidRPr="005C0A57" w14:paraId="0195EDEB" w14:textId="505AB218" w:rsidTr="00CD46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72355" w14:textId="69A102F6" w:rsidR="00C73289" w:rsidRPr="005C0A57" w:rsidRDefault="00C73289" w:rsidP="00760634">
            <w:pPr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31AB2" w14:textId="77777777" w:rsidR="00C73289" w:rsidRPr="005C0A57" w:rsidRDefault="00C73289" w:rsidP="00760634">
            <w:pPr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CBD0" w14:textId="77777777" w:rsidR="006F1A7B" w:rsidRPr="005C0A57" w:rsidRDefault="006F1A7B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D597" w14:textId="2C1E78FA" w:rsidR="00C73289" w:rsidRPr="005C0A57" w:rsidRDefault="00C73289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3039D" w14:textId="77777777" w:rsidR="00C73289" w:rsidRPr="005C0A57" w:rsidRDefault="00C73289" w:rsidP="005C0A5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5C64E" w14:textId="57746FD4" w:rsidR="00C73289" w:rsidRPr="005C0A57" w:rsidRDefault="00C73289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6238" w14:textId="77777777" w:rsidR="00C73289" w:rsidRPr="005C0A57" w:rsidRDefault="00C73289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14FB0" w14:textId="77777777" w:rsidR="00C73289" w:rsidRPr="005C0A57" w:rsidRDefault="00C73289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E74B" w14:textId="055B3E4A" w:rsidR="00C73289" w:rsidRPr="005C0A57" w:rsidRDefault="00C73289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69A43" w14:textId="6314069F" w:rsidR="00C73289" w:rsidRPr="005C0A57" w:rsidRDefault="00C73289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6F2CBE" w14:textId="5E3C6F4C" w:rsidR="00C73289" w:rsidRPr="005C0A57" w:rsidRDefault="00C73289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</w:tr>
      <w:tr w:rsidR="00B4585F" w:rsidRPr="005C0A57" w14:paraId="095683C4" w14:textId="3E144FB0" w:rsidTr="00CD46D1">
        <w:trPr>
          <w:trHeight w:val="397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4EF50" w14:textId="60FB8AAE" w:rsidR="00C73289" w:rsidRPr="005C0A57" w:rsidRDefault="00C73289" w:rsidP="00760634">
            <w:pPr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D0F0" w14:textId="77777777" w:rsidR="00C73289" w:rsidRPr="005C0A57" w:rsidRDefault="00C73289" w:rsidP="00760634">
            <w:pPr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5A9C" w14:textId="77777777" w:rsidR="006F1A7B" w:rsidRPr="005C0A57" w:rsidRDefault="006F1A7B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57CBF" w14:textId="65DB30D5" w:rsidR="00C73289" w:rsidRPr="005C0A57" w:rsidRDefault="00C73289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828E9" w14:textId="77777777" w:rsidR="00C73289" w:rsidRPr="005C0A57" w:rsidRDefault="00C73289" w:rsidP="005C0A5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AB5D" w14:textId="0DDE7195" w:rsidR="00C73289" w:rsidRPr="005C0A57" w:rsidRDefault="00C73289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F1EB" w14:textId="77777777" w:rsidR="00C73289" w:rsidRPr="005C0A57" w:rsidRDefault="00C73289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AD818" w14:textId="77777777" w:rsidR="00C73289" w:rsidRPr="005C0A57" w:rsidRDefault="00C73289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E31BA" w14:textId="4E0ACC42" w:rsidR="00C73289" w:rsidRPr="005C0A57" w:rsidRDefault="00C73289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0DD9" w14:textId="780BE070" w:rsidR="00C73289" w:rsidRPr="005C0A57" w:rsidRDefault="00C73289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41E489" w14:textId="79D8EC81" w:rsidR="00C73289" w:rsidRPr="005C0A57" w:rsidRDefault="00C73289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</w:tr>
    </w:tbl>
    <w:p w14:paraId="01E1E6E7" w14:textId="158A4C4C" w:rsidR="00005176" w:rsidRPr="00005176" w:rsidRDefault="00AF51F9" w:rsidP="00320059">
      <w:pPr>
        <w:tabs>
          <w:tab w:val="left" w:pos="12630"/>
          <w:tab w:val="left" w:pos="14708"/>
        </w:tabs>
        <w:rPr>
          <w:rFonts w:ascii="Segoe UI" w:hAnsi="Segoe UI" w:cs="Segoe UI"/>
          <w:sz w:val="16"/>
          <w:szCs w:val="16"/>
          <w:lang w:val="en-US"/>
        </w:rPr>
      </w:pPr>
      <w:r>
        <w:rPr>
          <w:rFonts w:ascii="Segoe UI" w:hAnsi="Segoe UI" w:cs="Segoe UI"/>
          <w:sz w:val="16"/>
          <w:szCs w:val="16"/>
          <w:lang w:val="en-US"/>
        </w:rPr>
        <w:tab/>
      </w:r>
      <w:r w:rsidR="002A5875">
        <w:rPr>
          <w:rFonts w:ascii="Segoe UI" w:hAnsi="Segoe UI" w:cs="Segoe UI"/>
          <w:sz w:val="16"/>
          <w:szCs w:val="16"/>
          <w:lang w:val="en-US"/>
        </w:rPr>
        <w:tab/>
      </w:r>
    </w:p>
    <w:p w14:paraId="5D07F128" w14:textId="77777777" w:rsidR="00005176" w:rsidRPr="00005176" w:rsidRDefault="00005176" w:rsidP="00005176">
      <w:pPr>
        <w:rPr>
          <w:rFonts w:ascii="Segoe UI" w:hAnsi="Segoe UI" w:cs="Segoe UI"/>
          <w:sz w:val="16"/>
          <w:szCs w:val="16"/>
          <w:lang w:val="en-US"/>
        </w:rPr>
      </w:pPr>
    </w:p>
    <w:sectPr w:rsidR="00005176" w:rsidRPr="00005176" w:rsidSect="002F2F9B">
      <w:headerReference w:type="default" r:id="rId10"/>
      <w:footerReference w:type="default" r:id="rId11"/>
      <w:pgSz w:w="16838" w:h="11906" w:orient="landscape" w:code="9"/>
      <w:pgMar w:top="720" w:right="536" w:bottom="0" w:left="720" w:header="568" w:footer="8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E7238" w14:textId="77777777" w:rsidR="006F0D79" w:rsidRDefault="006F0D79" w:rsidP="000359CD">
      <w:pPr>
        <w:spacing w:after="0" w:line="240" w:lineRule="auto"/>
      </w:pPr>
      <w:r>
        <w:separator/>
      </w:r>
    </w:p>
  </w:endnote>
  <w:endnote w:type="continuationSeparator" w:id="0">
    <w:p w14:paraId="7EA1EE0E" w14:textId="77777777" w:rsidR="006F0D79" w:rsidRDefault="006F0D79" w:rsidP="000359CD">
      <w:pPr>
        <w:spacing w:after="0" w:line="240" w:lineRule="auto"/>
      </w:pPr>
      <w:r>
        <w:continuationSeparator/>
      </w:r>
    </w:p>
  </w:endnote>
  <w:endnote w:type="continuationNotice" w:id="1">
    <w:p w14:paraId="378BADFF" w14:textId="77777777" w:rsidR="006F0D79" w:rsidRDefault="006F0D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AEB96" w14:textId="49190488" w:rsidR="00347967" w:rsidRPr="005C0A57" w:rsidRDefault="00FD31C6" w:rsidP="00347967">
    <w:pPr>
      <w:tabs>
        <w:tab w:val="center" w:pos="4513"/>
        <w:tab w:val="right" w:pos="9026"/>
      </w:tabs>
      <w:spacing w:after="0" w:line="240" w:lineRule="auto"/>
      <w:jc w:val="right"/>
      <w:rPr>
        <w:rFonts w:ascii="Open Sans" w:hAnsi="Open Sans" w:cs="Open Sans"/>
        <w:sz w:val="12"/>
        <w:szCs w:val="16"/>
      </w:rPr>
    </w:pPr>
    <w:r w:rsidRPr="005C0A57">
      <w:rPr>
        <w:rFonts w:ascii="Open Sans" w:hAnsi="Open Sans" w:cs="Open Sans"/>
        <w:sz w:val="12"/>
        <w:szCs w:val="16"/>
      </w:rPr>
      <w:t xml:space="preserve">© </w:t>
    </w:r>
    <w:r w:rsidR="008B1F17">
      <w:rPr>
        <w:rFonts w:ascii="Open Sans" w:hAnsi="Open Sans" w:cs="Open Sans"/>
        <w:sz w:val="12"/>
        <w:szCs w:val="16"/>
      </w:rPr>
      <w:t>202</w:t>
    </w:r>
    <w:r w:rsidR="002F2F9B">
      <w:rPr>
        <w:rFonts w:ascii="Open Sans" w:hAnsi="Open Sans" w:cs="Open Sans"/>
        <w:sz w:val="12"/>
        <w:szCs w:val="16"/>
      </w:rPr>
      <w:t>5</w:t>
    </w:r>
    <w:r w:rsidRPr="005C0A57">
      <w:rPr>
        <w:rFonts w:ascii="Open Sans" w:hAnsi="Open Sans" w:cs="Open Sans"/>
        <w:sz w:val="12"/>
        <w:szCs w:val="16"/>
      </w:rPr>
      <w:t xml:space="preserve"> </w:t>
    </w:r>
    <w:r w:rsidR="003F6C14">
      <w:rPr>
        <w:rFonts w:ascii="Open Sans" w:hAnsi="Open Sans" w:cs="Open Sans"/>
        <w:sz w:val="12"/>
        <w:szCs w:val="16"/>
      </w:rPr>
      <w:t>Success Accounting Group</w:t>
    </w:r>
    <w:r w:rsidRPr="005C0A57">
      <w:rPr>
        <w:rFonts w:ascii="Open Sans" w:hAnsi="Open Sans" w:cs="Open Sans"/>
        <w:sz w:val="12"/>
        <w:szCs w:val="16"/>
      </w:rPr>
      <w:t xml:space="preserve"> | Last Updated </w:t>
    </w:r>
    <w:r w:rsidR="008B1F17">
      <w:rPr>
        <w:rFonts w:ascii="Open Sans" w:hAnsi="Open Sans" w:cs="Open Sans"/>
        <w:sz w:val="12"/>
        <w:szCs w:val="16"/>
      </w:rPr>
      <w:fldChar w:fldCharType="begin"/>
    </w:r>
    <w:r w:rsidR="008B1F17">
      <w:rPr>
        <w:rFonts w:ascii="Open Sans" w:hAnsi="Open Sans" w:cs="Open Sans"/>
        <w:sz w:val="12"/>
        <w:szCs w:val="16"/>
      </w:rPr>
      <w:instrText xml:space="preserve"> DATE \@ "d MMMM yyyy" </w:instrText>
    </w:r>
    <w:r w:rsidR="008B1F17">
      <w:rPr>
        <w:rFonts w:ascii="Open Sans" w:hAnsi="Open Sans" w:cs="Open Sans"/>
        <w:sz w:val="12"/>
        <w:szCs w:val="16"/>
      </w:rPr>
      <w:fldChar w:fldCharType="separate"/>
    </w:r>
    <w:r w:rsidR="003F6C14">
      <w:rPr>
        <w:rFonts w:ascii="Open Sans" w:hAnsi="Open Sans" w:cs="Open Sans"/>
        <w:noProof/>
        <w:sz w:val="12"/>
        <w:szCs w:val="16"/>
      </w:rPr>
      <w:t>25 March 2025</w:t>
    </w:r>
    <w:r w:rsidR="008B1F17">
      <w:rPr>
        <w:rFonts w:ascii="Open Sans" w:hAnsi="Open Sans" w:cs="Open Sans"/>
        <w:sz w:val="12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98099" w14:textId="77777777" w:rsidR="006F0D79" w:rsidRDefault="006F0D79" w:rsidP="000359CD">
      <w:pPr>
        <w:spacing w:after="0" w:line="240" w:lineRule="auto"/>
      </w:pPr>
      <w:r>
        <w:separator/>
      </w:r>
    </w:p>
  </w:footnote>
  <w:footnote w:type="continuationSeparator" w:id="0">
    <w:p w14:paraId="0B951990" w14:textId="77777777" w:rsidR="006F0D79" w:rsidRDefault="006F0D79" w:rsidP="000359CD">
      <w:pPr>
        <w:spacing w:after="0" w:line="240" w:lineRule="auto"/>
      </w:pPr>
      <w:r>
        <w:continuationSeparator/>
      </w:r>
    </w:p>
  </w:footnote>
  <w:footnote w:type="continuationNotice" w:id="1">
    <w:p w14:paraId="5F2A4901" w14:textId="77777777" w:rsidR="006F0D79" w:rsidRDefault="006F0D7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40897" w14:textId="7E1E1713" w:rsidR="003F6C14" w:rsidRDefault="003F6C14" w:rsidP="000359CD">
    <w:pPr>
      <w:pStyle w:val="Header"/>
      <w:jc w:val="right"/>
      <w:rPr>
        <w:rFonts w:ascii="Open Sans" w:hAnsi="Open Sans" w:cs="Open Sans"/>
        <w:color w:val="000000" w:themeColor="text1"/>
        <w:spacing w:val="20"/>
        <w:sz w:val="16"/>
        <w:szCs w:val="16"/>
        <w:lang w:val="en-US"/>
      </w:rPr>
    </w:pPr>
    <w:r>
      <w:rPr>
        <w:rFonts w:ascii="Open Sans" w:hAnsi="Open Sans" w:cs="Open Sans"/>
        <w:noProof/>
        <w:spacing w:val="20"/>
        <w:sz w:val="16"/>
        <w:szCs w:val="16"/>
        <w:lang w:val="en-US"/>
      </w:rPr>
      <w:drawing>
        <wp:anchor distT="0" distB="0" distL="114300" distR="114300" simplePos="0" relativeHeight="251661312" behindDoc="0" locked="0" layoutInCell="1" allowOverlap="1" wp14:anchorId="6368354D" wp14:editId="2A1805BC">
          <wp:simplePos x="0" y="0"/>
          <wp:positionH relativeFrom="margin">
            <wp:posOffset>0</wp:posOffset>
          </wp:positionH>
          <wp:positionV relativeFrom="paragraph">
            <wp:posOffset>-267335</wp:posOffset>
          </wp:positionV>
          <wp:extent cx="1104900" cy="519266"/>
          <wp:effectExtent l="0" t="0" r="0" b="0"/>
          <wp:wrapNone/>
          <wp:docPr id="122494414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4944149" name="Picture 122494414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5192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68CC05" w14:textId="3C886D40" w:rsidR="000359CD" w:rsidRPr="005C0A57" w:rsidRDefault="00B617A3" w:rsidP="000359CD">
    <w:pPr>
      <w:pStyle w:val="Header"/>
      <w:jc w:val="right"/>
      <w:rPr>
        <w:rFonts w:ascii="Open Sans" w:hAnsi="Open Sans" w:cs="Open Sans"/>
        <w:b/>
        <w:color w:val="000000" w:themeColor="text1"/>
        <w:spacing w:val="20"/>
        <w:sz w:val="16"/>
        <w:szCs w:val="16"/>
        <w:lang w:val="en-US"/>
      </w:rPr>
    </w:pPr>
    <w:r>
      <w:rPr>
        <w:rFonts w:ascii="Open Sans" w:hAnsi="Open Sans" w:cs="Open Sans"/>
        <w:color w:val="000000" w:themeColor="text1"/>
        <w:spacing w:val="20"/>
        <w:sz w:val="16"/>
        <w:szCs w:val="16"/>
        <w:lang w:val="en-US"/>
      </w:rPr>
      <w:t xml:space="preserve">ENTERTAINMENT </w:t>
    </w:r>
    <w:r w:rsidR="006C733D" w:rsidRPr="005C0A57">
      <w:rPr>
        <w:rFonts w:ascii="Open Sans" w:hAnsi="Open Sans" w:cs="Open Sans"/>
        <w:color w:val="000000" w:themeColor="text1"/>
        <w:spacing w:val="20"/>
        <w:sz w:val="16"/>
        <w:szCs w:val="16"/>
        <w:lang w:val="en-US"/>
      </w:rPr>
      <w:t xml:space="preserve">SCHEDULE | </w:t>
    </w:r>
    <w:r w:rsidR="008B1F17">
      <w:rPr>
        <w:rFonts w:ascii="Open Sans" w:hAnsi="Open Sans" w:cs="Open Sans"/>
        <w:b/>
        <w:color w:val="000000" w:themeColor="text1"/>
        <w:spacing w:val="20"/>
        <w:sz w:val="16"/>
        <w:szCs w:val="16"/>
        <w:lang w:val="en-US"/>
      </w:rPr>
      <w:t>202</w:t>
    </w:r>
    <w:r w:rsidR="002F2F9B">
      <w:rPr>
        <w:rFonts w:ascii="Open Sans" w:hAnsi="Open Sans" w:cs="Open Sans"/>
        <w:b/>
        <w:color w:val="000000" w:themeColor="text1"/>
        <w:spacing w:val="20"/>
        <w:sz w:val="16"/>
        <w:szCs w:val="16"/>
        <w:lang w:val="en-US"/>
      </w:rPr>
      <w:t>5</w:t>
    </w:r>
    <w:r w:rsidR="004156D0">
      <w:rPr>
        <w:rFonts w:ascii="Open Sans" w:hAnsi="Open Sans" w:cs="Open Sans"/>
        <w:b/>
        <w:color w:val="000000" w:themeColor="text1"/>
        <w:spacing w:val="20"/>
        <w:sz w:val="16"/>
        <w:szCs w:val="16"/>
        <w:lang w:val="en-US"/>
      </w:rPr>
      <w:t xml:space="preserve"> F</w:t>
    </w:r>
    <w:r w:rsidR="006C733D" w:rsidRPr="005C0A57">
      <w:rPr>
        <w:rFonts w:ascii="Open Sans" w:hAnsi="Open Sans" w:cs="Open Sans"/>
        <w:b/>
        <w:color w:val="000000" w:themeColor="text1"/>
        <w:spacing w:val="20"/>
        <w:sz w:val="16"/>
        <w:szCs w:val="16"/>
        <w:lang w:val="en-US"/>
      </w:rPr>
      <w:t>ringe Benefits Tax</w:t>
    </w:r>
  </w:p>
  <w:p w14:paraId="1A8DBEBA" w14:textId="401D5965" w:rsidR="000359CD" w:rsidRPr="00347967" w:rsidRDefault="003F6C14" w:rsidP="003F6C14">
    <w:pPr>
      <w:tabs>
        <w:tab w:val="left" w:pos="2556"/>
      </w:tabs>
      <w:spacing w:after="0" w:line="240" w:lineRule="auto"/>
      <w:rPr>
        <w:rFonts w:ascii="Segoe UI" w:hAnsi="Segoe UI" w:cs="Segoe UI"/>
        <w:color w:val="000000" w:themeColor="text1"/>
        <w:sz w:val="10"/>
        <w:szCs w:val="10"/>
      </w:rPr>
    </w:pPr>
    <w:r>
      <w:rPr>
        <w:rFonts w:ascii="Segoe UI" w:hAnsi="Segoe UI" w:cs="Segoe UI"/>
        <w:noProof/>
        <w:color w:val="000000" w:themeColor="text1"/>
        <w:sz w:val="10"/>
        <w:szCs w:val="1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FB3F66" wp14:editId="01BBFF61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9753600" cy="38100"/>
              <wp:effectExtent l="0" t="0" r="19050" b="19050"/>
              <wp:wrapNone/>
              <wp:docPr id="1441160763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753600" cy="3810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61E120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768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" strokecolor="#ed7d31 [3205]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13519"/>
    <w:multiLevelType w:val="hybridMultilevel"/>
    <w:tmpl w:val="2F5081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C3B7D"/>
    <w:multiLevelType w:val="hybridMultilevel"/>
    <w:tmpl w:val="D4BA62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B2316"/>
    <w:multiLevelType w:val="hybridMultilevel"/>
    <w:tmpl w:val="2D3EF8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CD2B56"/>
    <w:multiLevelType w:val="hybridMultilevel"/>
    <w:tmpl w:val="9CF615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BA686D"/>
    <w:multiLevelType w:val="hybridMultilevel"/>
    <w:tmpl w:val="2BD262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E27071"/>
    <w:multiLevelType w:val="hybridMultilevel"/>
    <w:tmpl w:val="C91A7160"/>
    <w:lvl w:ilvl="0" w:tplc="0C0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num w:numId="1" w16cid:durableId="1340548165">
    <w:abstractNumId w:val="3"/>
  </w:num>
  <w:num w:numId="2" w16cid:durableId="428701468">
    <w:abstractNumId w:val="4"/>
  </w:num>
  <w:num w:numId="3" w16cid:durableId="1560286142">
    <w:abstractNumId w:val="0"/>
  </w:num>
  <w:num w:numId="4" w16cid:durableId="1826513307">
    <w:abstractNumId w:val="1"/>
  </w:num>
  <w:num w:numId="5" w16cid:durableId="731394185">
    <w:abstractNumId w:val="2"/>
  </w:num>
  <w:num w:numId="6" w16cid:durableId="11849042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QxMbcwNDcytDAwNTVR0lEKTi0uzszPAykwrAUABFsZuiwAAAA="/>
  </w:docVars>
  <w:rsids>
    <w:rsidRoot w:val="00760634"/>
    <w:rsid w:val="00005176"/>
    <w:rsid w:val="00017343"/>
    <w:rsid w:val="000359CD"/>
    <w:rsid w:val="000449C0"/>
    <w:rsid w:val="000651C8"/>
    <w:rsid w:val="00073B7A"/>
    <w:rsid w:val="000B70CF"/>
    <w:rsid w:val="000D034E"/>
    <w:rsid w:val="000F78AB"/>
    <w:rsid w:val="0016006B"/>
    <w:rsid w:val="001658C7"/>
    <w:rsid w:val="00195A31"/>
    <w:rsid w:val="001C37AA"/>
    <w:rsid w:val="001C57B1"/>
    <w:rsid w:val="001D594C"/>
    <w:rsid w:val="002140DF"/>
    <w:rsid w:val="0025763F"/>
    <w:rsid w:val="00282B9C"/>
    <w:rsid w:val="002A5875"/>
    <w:rsid w:val="002F2F9B"/>
    <w:rsid w:val="002F6D36"/>
    <w:rsid w:val="0031174B"/>
    <w:rsid w:val="00320059"/>
    <w:rsid w:val="00347967"/>
    <w:rsid w:val="003F6C14"/>
    <w:rsid w:val="004156D0"/>
    <w:rsid w:val="004163E9"/>
    <w:rsid w:val="00484AF6"/>
    <w:rsid w:val="004921C5"/>
    <w:rsid w:val="004A3E2B"/>
    <w:rsid w:val="004B4E20"/>
    <w:rsid w:val="004B7E78"/>
    <w:rsid w:val="004E7E93"/>
    <w:rsid w:val="004F4900"/>
    <w:rsid w:val="0051418D"/>
    <w:rsid w:val="0052051B"/>
    <w:rsid w:val="00546DFD"/>
    <w:rsid w:val="005C0A57"/>
    <w:rsid w:val="005D6613"/>
    <w:rsid w:val="005E73D5"/>
    <w:rsid w:val="0065597D"/>
    <w:rsid w:val="00680847"/>
    <w:rsid w:val="006A66AB"/>
    <w:rsid w:val="006B11D1"/>
    <w:rsid w:val="006C0232"/>
    <w:rsid w:val="006C1F4B"/>
    <w:rsid w:val="006C733D"/>
    <w:rsid w:val="006C7367"/>
    <w:rsid w:val="006D514A"/>
    <w:rsid w:val="006E09C3"/>
    <w:rsid w:val="006F0D79"/>
    <w:rsid w:val="006F1A7B"/>
    <w:rsid w:val="00715A7E"/>
    <w:rsid w:val="00757C5E"/>
    <w:rsid w:val="00760634"/>
    <w:rsid w:val="007D0AD9"/>
    <w:rsid w:val="007F6203"/>
    <w:rsid w:val="008800BF"/>
    <w:rsid w:val="00880283"/>
    <w:rsid w:val="008A2F19"/>
    <w:rsid w:val="008B1F17"/>
    <w:rsid w:val="008B715F"/>
    <w:rsid w:val="008E5BB4"/>
    <w:rsid w:val="008F33B7"/>
    <w:rsid w:val="008F48D5"/>
    <w:rsid w:val="009039F4"/>
    <w:rsid w:val="00937D02"/>
    <w:rsid w:val="009F372A"/>
    <w:rsid w:val="009F4B0F"/>
    <w:rsid w:val="00A04CC8"/>
    <w:rsid w:val="00A726B2"/>
    <w:rsid w:val="00AB3823"/>
    <w:rsid w:val="00AF51F9"/>
    <w:rsid w:val="00B15F0B"/>
    <w:rsid w:val="00B4585F"/>
    <w:rsid w:val="00B617A3"/>
    <w:rsid w:val="00B674F7"/>
    <w:rsid w:val="00BA0366"/>
    <w:rsid w:val="00BB0AE5"/>
    <w:rsid w:val="00C0439B"/>
    <w:rsid w:val="00C24B2F"/>
    <w:rsid w:val="00C35CE9"/>
    <w:rsid w:val="00C43878"/>
    <w:rsid w:val="00C73289"/>
    <w:rsid w:val="00CD46D1"/>
    <w:rsid w:val="00D261AA"/>
    <w:rsid w:val="00D71FC0"/>
    <w:rsid w:val="00D80233"/>
    <w:rsid w:val="00D914AF"/>
    <w:rsid w:val="00D9184F"/>
    <w:rsid w:val="00E738EB"/>
    <w:rsid w:val="00E86838"/>
    <w:rsid w:val="00F91860"/>
    <w:rsid w:val="00FA4467"/>
    <w:rsid w:val="00FA5BB1"/>
    <w:rsid w:val="00FD31C6"/>
    <w:rsid w:val="31608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1E2B95"/>
  <w15:chartTrackingRefBased/>
  <w15:docId w15:val="{F1742110-90E8-4E80-872D-2A83C9693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59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9CD"/>
  </w:style>
  <w:style w:type="paragraph" w:styleId="Footer">
    <w:name w:val="footer"/>
    <w:basedOn w:val="Normal"/>
    <w:link w:val="FooterChar"/>
    <w:uiPriority w:val="99"/>
    <w:unhideWhenUsed/>
    <w:rsid w:val="000359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9CD"/>
  </w:style>
  <w:style w:type="table" w:styleId="TableGrid">
    <w:name w:val="Table Grid"/>
    <w:basedOn w:val="TableNormal"/>
    <w:uiPriority w:val="39"/>
    <w:rsid w:val="00035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76063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8F33B7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al\Documents\Custom%20Office%20Templates\TAX%20SCHEDU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357AF2A9F4C74BADDE0F2D76A5A20B" ma:contentTypeVersion="25" ma:contentTypeDescription="Create a new document." ma:contentTypeScope="" ma:versionID="48f1650c2bba7771bae4b940e2fce489">
  <xsd:schema xmlns:xsd="http://www.w3.org/2001/XMLSchema" xmlns:xs="http://www.w3.org/2001/XMLSchema" xmlns:p="http://schemas.microsoft.com/office/2006/metadata/properties" xmlns:ns2="95e88972-f8c5-4ac5-9edb-72f263caaf0b" xmlns:ns3="d85aba5d-417f-4f9f-a9f1-a4f34ba15a91" targetNamespace="http://schemas.microsoft.com/office/2006/metadata/properties" ma:root="true" ma:fieldsID="3753b50f9ef283264c635b9eece08779" ns2:_="" ns3:_="">
    <xsd:import namespace="95e88972-f8c5-4ac5-9edb-72f263caaf0b"/>
    <xsd:import namespace="d85aba5d-417f-4f9f-a9f1-a4f34ba15a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UpdateTiming" minOccurs="0"/>
                <xsd:element ref="ns2:Tags" minOccurs="0"/>
                <xsd:element ref="ns2:Status" minOccurs="0"/>
                <xsd:element ref="ns2:DocumentType" minOccurs="0"/>
                <xsd:element ref="ns2:NextReleaseDeadline" minOccurs="0"/>
                <xsd:element ref="ns2:LastUpdated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ResourceCategory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88972-f8c5-4ac5-9edb-72f263caaf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7" nillable="true" ma:displayName="MediaServiceEventHashCode" ma:hidden="true" ma:internalName="MediaServiceEventHashCode" ma:readOnly="true">
      <xsd:simpleType>
        <xsd:restriction base="dms:Text"/>
      </xsd:simpleType>
    </xsd:element>
    <xsd:element name="UpdateTiming" ma:index="10" nillable="true" ma:displayName="Update Schedule" ma:internalName="UpdateTiming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Q1"/>
                    <xsd:enumeration value="Q2"/>
                    <xsd:enumeration value="Q3"/>
                    <xsd:enumeration value="Q4"/>
                    <xsd:enumeration value="Not Defined"/>
                    <xsd:enumeration value="Annually"/>
                  </xsd:restriction>
                </xsd:simpleType>
              </xsd:element>
            </xsd:sequence>
          </xsd:extension>
        </xsd:complexContent>
      </xsd:complexType>
    </xsd:element>
    <xsd:element name="Tags" ma:index="11" nillable="true" ma:displayName="Tags" ma:internalName="Tags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Engagement &amp; Onboarding"/>
                        <xsd:enumeration value="Practice Management"/>
                        <xsd:enumeration value="Business Advice"/>
                        <xsd:enumeration value="SMSF &amp; Super"/>
                        <xsd:enumeration value="Billing &amp; Fees"/>
                        <xsd:enumeration value="Estate Planning"/>
                        <xsd:enumeration value="Trusts"/>
                        <xsd:enumeration value="Compliance"/>
                        <xsd:enumeration value="Tax Planning"/>
                        <xsd:enumeration value="Tax Returns"/>
                        <xsd:enumeration value="FBT"/>
                        <xsd:enumeration value="Structure Advice"/>
                        <xsd:enumeration value="Action Plan"/>
                        <xsd:enumeration value="Meetings"/>
                        <xsd:enumeration value="Team Training"/>
                        <xsd:enumeration value="Team Management"/>
                        <xsd:enumeration value="Internal Doc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tatus" ma:index="12" nillable="true" ma:displayName="Update Status" ma:description="Update Status Tags" ma:format="Dropdown" ma:internalName="Status" ma:readOnly="false">
      <xsd:simpleType>
        <xsd:restriction base="dms:Choice">
          <xsd:enumeration value="Published"/>
          <xsd:enumeration value="Draft"/>
          <xsd:enumeration value="Updates Required"/>
          <xsd:enumeration value="Awaiting Approval"/>
          <xsd:enumeration value="To Be Archived"/>
          <xsd:enumeration value="Archived"/>
          <xsd:enumeration value="Not Applicable"/>
        </xsd:restriction>
      </xsd:simpleType>
    </xsd:element>
    <xsd:element name="DocumentType" ma:index="13" nillable="true" ma:displayName="Document Type" ma:internalName="DocumentType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PP &amp; Client Emails"/>
                        <xsd:enumeration value="Client Letter (Merge)"/>
                        <xsd:enumeration value="System"/>
                        <xsd:enumeration value="Workpapers &amp; Calculators"/>
                        <xsd:enumeration value="Client Resources"/>
                        <xsd:enumeration value="Practice Tools"/>
                        <xsd:enumeration value="Other"/>
                        <xsd:enumeration value="Internal On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NextReleaseDeadline" ma:index="14" nillable="true" ma:displayName="Next Review Date" ma:format="DateOnly" ma:internalName="NextReleaseDeadline" ma:readOnly="false">
      <xsd:simpleType>
        <xsd:restriction base="dms:DateTime"/>
      </xsd:simpleType>
    </xsd:element>
    <xsd:element name="LastUpdated" ma:index="15" nillable="true" ma:displayName="Last Updated" ma:description="Date of last update" ma:internalName="LastUpdated" ma:readOnly="false">
      <xsd:simpleType>
        <xsd:restriction base="dms:Text">
          <xsd:maxLength value="255"/>
        </xsd:restriction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sourceCategory" ma:index="20" nillable="true" ma:displayName="Resource Category" ma:format="Dropdown" ma:internalName="ResourceCategory" ma:readOnly="false">
      <xsd:simpleType>
        <xsd:union memberTypes="dms:Text">
          <xsd:simpleType>
            <xsd:restriction base="dms:Choice">
              <xsd:enumeration value="Pricing &amp; Strategy"/>
              <xsd:enumeration value="Advisory"/>
              <xsd:enumeration value="Compliance"/>
              <xsd:enumeration value="Year End"/>
              <xsd:enumeration value="Client Management"/>
              <xsd:enumeration value="Practice Management"/>
            </xsd:restriction>
          </xsd:simpleType>
        </xsd:un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2477613-7fc0-409e-9ee1-263a05e8da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5aba5d-417f-4f9f-a9f1-a4f34ba15a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97103af-2bd9-4205-b001-1ee7d10eb2bf}" ma:internalName="TaxCatchAll" ma:showField="CatchAllData" ma:web="d85aba5d-417f-4f9f-a9f1-a4f34ba15a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xtReleaseDeadline xmlns="95e88972-f8c5-4ac5-9edb-72f263caaf0b" xsi:nil="true"/>
    <DocumentType xmlns="95e88972-f8c5-4ac5-9edb-72f263caaf0b">
      <Value>Schedule</Value>
    </DocumentType>
    <Status xmlns="95e88972-f8c5-4ac5-9edb-72f263caaf0b">Published</Status>
    <UpdateTiming xmlns="95e88972-f8c5-4ac5-9edb-72f263caaf0b">
      <Value>Q1</Value>
    </UpdateTiming>
    <Tags xmlns="95e88972-f8c5-4ac5-9edb-72f263caaf0b">
      <Value>FBT</Value>
    </Tags>
    <LastUpdated xmlns="95e88972-f8c5-4ac5-9edb-72f263caaf0b" xsi:nil="true"/>
    <ResourceCategory xmlns="95e88972-f8c5-4ac5-9edb-72f263caaf0b" xsi:nil="true"/>
    <TaxCatchAll xmlns="d85aba5d-417f-4f9f-a9f1-a4f34ba15a91" xsi:nil="true"/>
    <lcf76f155ced4ddcb4097134ff3c332f xmlns="95e88972-f8c5-4ac5-9edb-72f263caaf0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B8990F-18B5-4D69-AB28-11306A5040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e88972-f8c5-4ac5-9edb-72f263caaf0b"/>
    <ds:schemaRef ds:uri="d85aba5d-417f-4f9f-a9f1-a4f34ba15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FC3B7A-C980-4D70-94E6-E0BAC249359C}">
  <ds:schemaRefs>
    <ds:schemaRef ds:uri="http://schemas.microsoft.com/office/2006/metadata/properties"/>
    <ds:schemaRef ds:uri="http://schemas.microsoft.com/office/infopath/2007/PartnerControls"/>
    <ds:schemaRef ds:uri="95e88972-f8c5-4ac5-9edb-72f263caaf0b"/>
    <ds:schemaRef ds:uri="d85aba5d-417f-4f9f-a9f1-a4f34ba15a91"/>
  </ds:schemaRefs>
</ds:datastoreItem>
</file>

<file path=customXml/itemProps3.xml><?xml version="1.0" encoding="utf-8"?>
<ds:datastoreItem xmlns:ds="http://schemas.openxmlformats.org/officeDocument/2006/customXml" ds:itemID="{4DDC6E95-FE27-4C59-8FD6-DB7B2812C2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TAX SCHEDULE</Template>
  <TotalTime>1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ChangeGPS</dc:creator>
  <cp:keywords/>
  <dc:description/>
  <cp:lastModifiedBy>melodie balangue</cp:lastModifiedBy>
  <cp:revision>2</cp:revision>
  <cp:lastPrinted>2025-01-13T04:54:00Z</cp:lastPrinted>
  <dcterms:created xsi:type="dcterms:W3CDTF">2025-03-25T14:54:00Z</dcterms:created>
  <dcterms:modified xsi:type="dcterms:W3CDTF">2025-03-25T14:54:00Z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0x01010079357AF2A9F4C74BADDE0F2D76A5A20B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</Properties>
</file>