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43FFB" w14:textId="4EFDBB10" w:rsidR="000359CD" w:rsidRPr="00F4547B" w:rsidRDefault="0057148C" w:rsidP="00056A8D">
      <w:pPr>
        <w:tabs>
          <w:tab w:val="left" w:pos="13563"/>
        </w:tabs>
        <w:spacing w:after="0" w:line="240" w:lineRule="auto"/>
        <w:rPr>
          <w:rFonts w:ascii="Open Sans" w:hAnsi="Open Sans" w:cs="Open Sans"/>
          <w:sz w:val="68"/>
          <w:szCs w:val="68"/>
          <w:lang w:val="en-US"/>
        </w:rPr>
      </w:pPr>
      <w:r>
        <w:rPr>
          <w:rFonts w:ascii="Open Sans" w:hAnsi="Open Sans" w:cs="Open Sans"/>
          <w:noProof/>
          <w:spacing w:val="20"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 wp14:anchorId="578510F6" wp14:editId="3C850964">
            <wp:simplePos x="0" y="0"/>
            <wp:positionH relativeFrom="margin">
              <wp:posOffset>0</wp:posOffset>
            </wp:positionH>
            <wp:positionV relativeFrom="paragraph">
              <wp:posOffset>-694055</wp:posOffset>
            </wp:positionV>
            <wp:extent cx="1104900" cy="518795"/>
            <wp:effectExtent l="0" t="0" r="0" b="0"/>
            <wp:wrapNone/>
            <wp:docPr id="12249441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944149" name="Picture 122494414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33D" w:rsidRPr="00F4547B">
        <w:rPr>
          <w:rFonts w:ascii="Open Sans" w:hAnsi="Open Sans" w:cs="Open Sans"/>
          <w:sz w:val="68"/>
          <w:szCs w:val="68"/>
          <w:lang w:val="en-US"/>
        </w:rPr>
        <w:t xml:space="preserve">MOTOR </w:t>
      </w:r>
      <w:r w:rsidR="006C733D" w:rsidRPr="00F4547B">
        <w:rPr>
          <w:rFonts w:ascii="Open Sans" w:hAnsi="Open Sans" w:cs="Open Sans"/>
          <w:b/>
          <w:sz w:val="68"/>
          <w:szCs w:val="68"/>
          <w:lang w:val="en-US"/>
        </w:rPr>
        <w:t>VEHICLE</w:t>
      </w:r>
      <w:r w:rsidR="00056A8D">
        <w:rPr>
          <w:rFonts w:ascii="Open Sans" w:hAnsi="Open Sans" w:cs="Open Sans"/>
          <w:b/>
          <w:sz w:val="68"/>
          <w:szCs w:val="68"/>
          <w:lang w:val="en-US"/>
        </w:rPr>
        <w:tab/>
      </w:r>
    </w:p>
    <w:tbl>
      <w:tblPr>
        <w:tblW w:w="15702" w:type="dxa"/>
        <w:tblBorders>
          <w:bottom w:val="single" w:sz="2" w:space="0" w:color="auto"/>
        </w:tblBorders>
        <w:tblLook w:val="04A0" w:firstRow="1" w:lastRow="0" w:firstColumn="1" w:lastColumn="0" w:noHBand="0" w:noVBand="1"/>
      </w:tblPr>
      <w:tblGrid>
        <w:gridCol w:w="1985"/>
        <w:gridCol w:w="13717"/>
      </w:tblGrid>
      <w:tr w:rsidR="00933DAA" w:rsidRPr="00F4547B" w14:paraId="5CC2383E" w14:textId="77777777" w:rsidTr="009527A2">
        <w:trPr>
          <w:trHeight w:val="397"/>
        </w:trPr>
        <w:tc>
          <w:tcPr>
            <w:tcW w:w="1985" w:type="dxa"/>
            <w:shd w:val="clear" w:color="auto" w:fill="auto"/>
            <w:vAlign w:val="center"/>
          </w:tcPr>
          <w:p w14:paraId="5CB0ED50" w14:textId="4870D1AA" w:rsidR="00933DAA" w:rsidRPr="00F4547B" w:rsidRDefault="00933DAA" w:rsidP="00C16C4A">
            <w:pPr>
              <w:spacing w:after="0" w:line="240" w:lineRule="auto"/>
              <w:rPr>
                <w:rFonts w:ascii="Open Sans" w:eastAsia="Calibri" w:hAnsi="Open Sans" w:cs="Open Sans"/>
                <w:color w:val="000000" w:themeColor="text1"/>
                <w:spacing w:val="20"/>
                <w:sz w:val="16"/>
                <w:szCs w:val="16"/>
                <w:lang w:eastAsia="en-US"/>
              </w:rPr>
            </w:pPr>
            <w:r w:rsidRPr="00F4547B">
              <w:rPr>
                <w:rFonts w:ascii="Open Sans" w:eastAsia="Calibri" w:hAnsi="Open Sans" w:cs="Open Sans"/>
                <w:color w:val="000000" w:themeColor="text1"/>
                <w:spacing w:val="20"/>
                <w:sz w:val="16"/>
                <w:szCs w:val="16"/>
                <w:lang w:eastAsia="en-US"/>
              </w:rPr>
              <w:t>BUSINESS NAME</w:t>
            </w:r>
            <w:r w:rsidR="009527A2">
              <w:rPr>
                <w:rFonts w:ascii="Open Sans" w:eastAsia="Calibri" w:hAnsi="Open Sans" w:cs="Open Sans"/>
                <w:color w:val="000000" w:themeColor="text1"/>
                <w:spacing w:val="20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13717" w:type="dxa"/>
            <w:shd w:val="clear" w:color="auto" w:fill="auto"/>
            <w:vAlign w:val="center"/>
          </w:tcPr>
          <w:p w14:paraId="0A8CF5E6" w14:textId="77777777" w:rsidR="00933DAA" w:rsidRPr="00F4547B" w:rsidRDefault="00933DAA" w:rsidP="00C16C4A">
            <w:pPr>
              <w:spacing w:after="0" w:line="240" w:lineRule="auto"/>
              <w:rPr>
                <w:rFonts w:ascii="Open Sans" w:eastAsia="Calibri" w:hAnsi="Open Sans" w:cs="Open Sans"/>
                <w:color w:val="000000" w:themeColor="text1"/>
                <w:spacing w:val="20"/>
                <w:sz w:val="16"/>
                <w:szCs w:val="16"/>
                <w:lang w:eastAsia="en-US"/>
              </w:rPr>
            </w:pPr>
          </w:p>
        </w:tc>
      </w:tr>
    </w:tbl>
    <w:p w14:paraId="09D758D4" w14:textId="77777777" w:rsidR="000359CD" w:rsidRPr="00F4547B" w:rsidRDefault="000359CD" w:rsidP="000359CD">
      <w:pPr>
        <w:spacing w:after="0" w:line="240" w:lineRule="auto"/>
        <w:rPr>
          <w:rFonts w:ascii="Open Sans" w:hAnsi="Open Sans" w:cs="Open Sans"/>
          <w:sz w:val="16"/>
          <w:szCs w:val="16"/>
          <w:lang w:val="en-US"/>
        </w:rPr>
      </w:pPr>
    </w:p>
    <w:tbl>
      <w:tblPr>
        <w:tblW w:w="15451" w:type="dxa"/>
        <w:tblBorders>
          <w:bottom w:val="single" w:sz="2" w:space="0" w:color="000000" w:themeColor="text1"/>
          <w:insideH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1134"/>
        <w:gridCol w:w="4253"/>
        <w:gridCol w:w="2516"/>
        <w:gridCol w:w="2516"/>
        <w:gridCol w:w="2516"/>
        <w:gridCol w:w="2516"/>
      </w:tblGrid>
      <w:tr w:rsidR="00933DAA" w:rsidRPr="00F4547B" w14:paraId="6BFDD115" w14:textId="77777777" w:rsidTr="00F47E81">
        <w:trPr>
          <w:trHeight w:val="397"/>
        </w:trPr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12262F"/>
            <w:vAlign w:val="center"/>
          </w:tcPr>
          <w:p w14:paraId="78723C65" w14:textId="77777777" w:rsidR="00933DAA" w:rsidRPr="00F4547B" w:rsidRDefault="00933DAA" w:rsidP="00933DAA">
            <w:pPr>
              <w:spacing w:after="0" w:line="240" w:lineRule="auto"/>
              <w:rPr>
                <w:rFonts w:ascii="Open Sans" w:eastAsia="Calibri" w:hAnsi="Open Sans" w:cs="Open Sans"/>
                <w:color w:val="FFFFFF"/>
                <w:spacing w:val="20"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tcBorders>
              <w:top w:val="nil"/>
              <w:bottom w:val="nil"/>
              <w:right w:val="nil"/>
            </w:tcBorders>
            <w:shd w:val="clear" w:color="auto" w:fill="12262F"/>
            <w:vAlign w:val="center"/>
          </w:tcPr>
          <w:p w14:paraId="19C8E3C8" w14:textId="1CEE2E48" w:rsidR="00933DAA" w:rsidRPr="00F4547B" w:rsidRDefault="00933DAA" w:rsidP="006C733D">
            <w:pPr>
              <w:spacing w:after="0" w:line="240" w:lineRule="auto"/>
              <w:rPr>
                <w:rFonts w:ascii="Open Sans" w:eastAsia="Calibri" w:hAnsi="Open Sans" w:cs="Open Sans"/>
                <w:color w:val="FFFFFF"/>
                <w:spacing w:val="2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</w:tcBorders>
            <w:shd w:val="clear" w:color="auto" w:fill="12262F"/>
            <w:vAlign w:val="center"/>
          </w:tcPr>
          <w:p w14:paraId="4AD7375D" w14:textId="77777777" w:rsidR="00933DAA" w:rsidRPr="00F4547B" w:rsidRDefault="00933DAA" w:rsidP="006C733D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FFFFFF"/>
                <w:spacing w:val="20"/>
                <w:sz w:val="16"/>
                <w:szCs w:val="16"/>
                <w:lang w:eastAsia="en-US"/>
              </w:rPr>
            </w:pPr>
            <w:r w:rsidRPr="00F4547B">
              <w:rPr>
                <w:rFonts w:ascii="Open Sans" w:eastAsia="Calibri" w:hAnsi="Open Sans" w:cs="Open Sans"/>
                <w:color w:val="FFFFFF"/>
                <w:spacing w:val="20"/>
                <w:sz w:val="16"/>
                <w:szCs w:val="16"/>
                <w:lang w:eastAsia="en-US"/>
              </w:rPr>
              <w:t>MOTOR VEHICLE 1</w:t>
            </w:r>
          </w:p>
        </w:tc>
        <w:tc>
          <w:tcPr>
            <w:tcW w:w="2516" w:type="dxa"/>
            <w:tcBorders>
              <w:top w:val="nil"/>
              <w:bottom w:val="nil"/>
            </w:tcBorders>
            <w:shd w:val="clear" w:color="auto" w:fill="12262F"/>
            <w:vAlign w:val="center"/>
          </w:tcPr>
          <w:p w14:paraId="3D73BE1B" w14:textId="77777777" w:rsidR="00933DAA" w:rsidRPr="00F4547B" w:rsidRDefault="00933DAA" w:rsidP="006C733D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FFFFFF"/>
                <w:spacing w:val="20"/>
                <w:sz w:val="16"/>
                <w:szCs w:val="16"/>
                <w:lang w:eastAsia="en-US"/>
              </w:rPr>
            </w:pPr>
            <w:r w:rsidRPr="00F4547B">
              <w:rPr>
                <w:rFonts w:ascii="Open Sans" w:eastAsia="Calibri" w:hAnsi="Open Sans" w:cs="Open Sans"/>
                <w:color w:val="FFFFFF"/>
                <w:spacing w:val="20"/>
                <w:sz w:val="16"/>
                <w:szCs w:val="16"/>
                <w:lang w:eastAsia="en-US"/>
              </w:rPr>
              <w:t>MOTOR VEHICLE 2</w:t>
            </w:r>
          </w:p>
        </w:tc>
        <w:tc>
          <w:tcPr>
            <w:tcW w:w="2516" w:type="dxa"/>
            <w:tcBorders>
              <w:top w:val="nil"/>
              <w:bottom w:val="nil"/>
            </w:tcBorders>
            <w:shd w:val="clear" w:color="auto" w:fill="12262F"/>
            <w:vAlign w:val="center"/>
          </w:tcPr>
          <w:p w14:paraId="1C50EB0D" w14:textId="77777777" w:rsidR="00933DAA" w:rsidRPr="00F4547B" w:rsidRDefault="00933DAA" w:rsidP="006C733D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FFFFFF"/>
                <w:spacing w:val="20"/>
                <w:sz w:val="16"/>
                <w:szCs w:val="16"/>
                <w:lang w:eastAsia="en-US"/>
              </w:rPr>
            </w:pPr>
            <w:r w:rsidRPr="00F4547B">
              <w:rPr>
                <w:rFonts w:ascii="Open Sans" w:eastAsia="Calibri" w:hAnsi="Open Sans" w:cs="Open Sans"/>
                <w:color w:val="FFFFFF"/>
                <w:spacing w:val="20"/>
                <w:sz w:val="16"/>
                <w:szCs w:val="16"/>
                <w:lang w:eastAsia="en-US"/>
              </w:rPr>
              <w:t>MOTOR VEHICLE 3</w:t>
            </w:r>
          </w:p>
        </w:tc>
        <w:tc>
          <w:tcPr>
            <w:tcW w:w="2516" w:type="dxa"/>
            <w:tcBorders>
              <w:top w:val="nil"/>
              <w:bottom w:val="nil"/>
            </w:tcBorders>
            <w:shd w:val="clear" w:color="auto" w:fill="12262F"/>
            <w:vAlign w:val="center"/>
          </w:tcPr>
          <w:p w14:paraId="67561202" w14:textId="77777777" w:rsidR="00933DAA" w:rsidRPr="00F4547B" w:rsidRDefault="00933DAA" w:rsidP="006C733D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FFFFFF"/>
                <w:spacing w:val="20"/>
                <w:sz w:val="16"/>
                <w:szCs w:val="16"/>
                <w:lang w:eastAsia="en-US"/>
              </w:rPr>
            </w:pPr>
            <w:r w:rsidRPr="00F4547B">
              <w:rPr>
                <w:rFonts w:ascii="Open Sans" w:eastAsia="Calibri" w:hAnsi="Open Sans" w:cs="Open Sans"/>
                <w:color w:val="FFFFFF"/>
                <w:spacing w:val="20"/>
                <w:sz w:val="16"/>
                <w:szCs w:val="16"/>
                <w:lang w:eastAsia="en-US"/>
              </w:rPr>
              <w:t>MOTOR VEHICLE 4</w:t>
            </w:r>
          </w:p>
        </w:tc>
      </w:tr>
      <w:tr w:rsidR="00933DAA" w:rsidRPr="00F4547B" w14:paraId="74493FC3" w14:textId="77777777" w:rsidTr="00933DAA">
        <w:trPr>
          <w:trHeight w:val="397"/>
        </w:trPr>
        <w:tc>
          <w:tcPr>
            <w:tcW w:w="1134" w:type="dxa"/>
            <w:tcBorders>
              <w:top w:val="nil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4DAA165A" w14:textId="77777777" w:rsidR="00933DAA" w:rsidRPr="00F4547B" w:rsidRDefault="00933DAA" w:rsidP="00933DAA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tcBorders>
              <w:top w:val="nil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034B0439" w14:textId="5183F064" w:rsidR="00933DAA" w:rsidRPr="00F4547B" w:rsidRDefault="00933DAA" w:rsidP="006C733D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  <w:r w:rsidRPr="00F4547B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 xml:space="preserve">Name of Employee </w:t>
            </w:r>
          </w:p>
        </w:tc>
        <w:tc>
          <w:tcPr>
            <w:tcW w:w="2516" w:type="dxa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6FEDC044" w14:textId="77777777" w:rsidR="00933DAA" w:rsidRPr="00F4547B" w:rsidRDefault="00933DAA" w:rsidP="006C733D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0EF5EE70" w14:textId="77777777" w:rsidR="00933DAA" w:rsidRPr="00F4547B" w:rsidRDefault="00933DAA" w:rsidP="006C733D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BC9014D" w14:textId="77777777" w:rsidR="00933DAA" w:rsidRPr="00F4547B" w:rsidRDefault="00933DAA" w:rsidP="006C733D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nil"/>
              <w:left w:val="single" w:sz="2" w:space="0" w:color="000000" w:themeColor="text1"/>
            </w:tcBorders>
            <w:vAlign w:val="center"/>
          </w:tcPr>
          <w:p w14:paraId="3943ACCE" w14:textId="77777777" w:rsidR="00933DAA" w:rsidRPr="00F4547B" w:rsidRDefault="00933DAA" w:rsidP="006C733D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933DAA" w:rsidRPr="00F4547B" w14:paraId="70E782BC" w14:textId="77777777" w:rsidTr="00933DAA">
        <w:trPr>
          <w:trHeight w:val="397"/>
        </w:trPr>
        <w:tc>
          <w:tcPr>
            <w:tcW w:w="1134" w:type="dxa"/>
            <w:tcBorders>
              <w:right w:val="single" w:sz="2" w:space="0" w:color="000000" w:themeColor="text1"/>
            </w:tcBorders>
            <w:shd w:val="clear" w:color="auto" w:fill="auto"/>
            <w:vAlign w:val="center"/>
          </w:tcPr>
          <w:p w14:paraId="535F7C05" w14:textId="77777777" w:rsidR="00933DAA" w:rsidRPr="00F4547B" w:rsidRDefault="00933DAA" w:rsidP="00933DAA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tcBorders>
              <w:right w:val="single" w:sz="2" w:space="0" w:color="000000" w:themeColor="text1"/>
            </w:tcBorders>
            <w:shd w:val="clear" w:color="auto" w:fill="auto"/>
            <w:vAlign w:val="center"/>
          </w:tcPr>
          <w:p w14:paraId="39200F61" w14:textId="1128555D" w:rsidR="00933DAA" w:rsidRPr="00F4547B" w:rsidRDefault="00933DAA" w:rsidP="006C733D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  <w:r w:rsidRPr="00F4547B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 xml:space="preserve">Vehicle Description </w:t>
            </w:r>
            <w:r w:rsidRPr="00F4547B">
              <w:rPr>
                <w:rFonts w:ascii="Open Sans" w:eastAsia="Calibri" w:hAnsi="Open Sans" w:cs="Open Sans"/>
                <w:i/>
                <w:color w:val="000000"/>
                <w:sz w:val="14"/>
                <w:szCs w:val="12"/>
                <w:lang w:eastAsia="en-US"/>
              </w:rPr>
              <w:t>make, model and rego</w:t>
            </w: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1DFAD9AD" w14:textId="77777777" w:rsidR="00933DAA" w:rsidRPr="00F4547B" w:rsidRDefault="00933DAA" w:rsidP="006C733D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3B7D88BB" w14:textId="77777777" w:rsidR="00933DAA" w:rsidRPr="00F4547B" w:rsidRDefault="00933DAA" w:rsidP="006C733D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9F34154" w14:textId="77777777" w:rsidR="00933DAA" w:rsidRPr="00F4547B" w:rsidRDefault="00933DAA" w:rsidP="006C733D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</w:tcBorders>
            <w:vAlign w:val="center"/>
          </w:tcPr>
          <w:p w14:paraId="641E13B9" w14:textId="77777777" w:rsidR="00933DAA" w:rsidRPr="00F4547B" w:rsidRDefault="00933DAA" w:rsidP="006C733D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933DAA" w:rsidRPr="00F4547B" w14:paraId="696C89BC" w14:textId="77777777" w:rsidTr="00933DAA">
        <w:trPr>
          <w:trHeight w:val="397"/>
        </w:trPr>
        <w:tc>
          <w:tcPr>
            <w:tcW w:w="1134" w:type="dxa"/>
            <w:vMerge w:val="restart"/>
            <w:tcBorders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849B3F5" w14:textId="6F416FB8" w:rsidR="00933DAA" w:rsidRPr="00F4547B" w:rsidRDefault="00933DAA" w:rsidP="00933DAA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  <w:r w:rsidRPr="00F4547B">
              <w:rPr>
                <w:rFonts w:ascii="Open Sans" w:eastAsia="Calibri" w:hAnsi="Open Sans" w:cs="Open Sans"/>
                <w:b/>
                <w:color w:val="000000"/>
                <w:sz w:val="16"/>
                <w:szCs w:val="16"/>
                <w:lang w:eastAsia="en-US"/>
              </w:rPr>
              <w:t>If vehicle purchased through year</w:t>
            </w:r>
          </w:p>
        </w:tc>
        <w:tc>
          <w:tcPr>
            <w:tcW w:w="4253" w:type="dxa"/>
            <w:tcBorders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88A152D" w14:textId="52CDB29B" w:rsidR="00933DAA" w:rsidRPr="00F4547B" w:rsidRDefault="00933DAA" w:rsidP="00347967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  <w:r w:rsidRPr="00F4547B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>Date purchased</w:t>
            </w: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45B10F4" w14:textId="77777777" w:rsidR="00933DAA" w:rsidRPr="00F4547B" w:rsidRDefault="00933DAA" w:rsidP="006C733D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4A61D8F" w14:textId="77777777" w:rsidR="00933DAA" w:rsidRPr="00F4547B" w:rsidRDefault="00933DAA" w:rsidP="006C733D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3C8C447" w14:textId="77777777" w:rsidR="00933DAA" w:rsidRPr="00F4547B" w:rsidRDefault="00933DAA" w:rsidP="006C733D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81E9CA8" w14:textId="77777777" w:rsidR="00933DAA" w:rsidRPr="00F4547B" w:rsidRDefault="00933DAA" w:rsidP="006C733D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933DAA" w:rsidRPr="00F4547B" w14:paraId="77209B39" w14:textId="77777777" w:rsidTr="00933DAA">
        <w:trPr>
          <w:trHeight w:val="397"/>
        </w:trPr>
        <w:tc>
          <w:tcPr>
            <w:tcW w:w="1134" w:type="dxa"/>
            <w:vMerge/>
            <w:tcBorders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00EA595" w14:textId="77777777" w:rsidR="00933DAA" w:rsidRPr="00F4547B" w:rsidRDefault="00933DAA" w:rsidP="00933DAA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tcBorders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3ECCDB0" w14:textId="7E899B10" w:rsidR="00933DAA" w:rsidRPr="00F4547B" w:rsidRDefault="00933DAA" w:rsidP="00347967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  <w:r w:rsidRPr="00F4547B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>Purchase Price</w:t>
            </w:r>
            <w:r w:rsidRPr="00F4547B">
              <w:rPr>
                <w:rFonts w:ascii="Open Sans" w:eastAsia="Calibri" w:hAnsi="Open Sans" w:cs="Open Sans"/>
                <w:color w:val="000000"/>
                <w:sz w:val="12"/>
                <w:szCs w:val="12"/>
                <w:lang w:eastAsia="en-US"/>
              </w:rPr>
              <w:t xml:space="preserve"> </w:t>
            </w:r>
            <w:r w:rsidRPr="00F4547B">
              <w:rPr>
                <w:rFonts w:ascii="Open Sans" w:eastAsia="Calibri" w:hAnsi="Open Sans" w:cs="Open Sans"/>
                <w:color w:val="000000"/>
                <w:sz w:val="14"/>
                <w:szCs w:val="12"/>
                <w:lang w:eastAsia="en-US"/>
              </w:rPr>
              <w:t>(inc. GST)</w:t>
            </w:r>
            <w:r w:rsidRPr="00F4547B">
              <w:rPr>
                <w:rFonts w:ascii="Open Sans" w:eastAsia="Calibri" w:hAnsi="Open Sans" w:cs="Open Sans"/>
                <w:color w:val="000000"/>
                <w:sz w:val="18"/>
                <w:szCs w:val="16"/>
                <w:lang w:eastAsia="en-US"/>
              </w:rPr>
              <w:t xml:space="preserve"> </w:t>
            </w:r>
            <w:r w:rsidRPr="00F4547B">
              <w:rPr>
                <w:rFonts w:ascii="Open Sans" w:eastAsia="Calibri" w:hAnsi="Open Sans" w:cs="Open Sans"/>
                <w:i/>
                <w:color w:val="000000"/>
                <w:sz w:val="14"/>
                <w:szCs w:val="12"/>
                <w:lang w:eastAsia="en-US"/>
              </w:rPr>
              <w:t>provide tax invoice</w:t>
            </w: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E9B8AFE" w14:textId="77777777" w:rsidR="00933DAA" w:rsidRPr="00F4547B" w:rsidRDefault="00933DAA" w:rsidP="006C733D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02FF2A4" w14:textId="77777777" w:rsidR="00933DAA" w:rsidRPr="00F4547B" w:rsidRDefault="00933DAA" w:rsidP="006C733D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A7C322D" w14:textId="77777777" w:rsidR="00933DAA" w:rsidRPr="00F4547B" w:rsidRDefault="00933DAA" w:rsidP="006C733D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99DD5D2" w14:textId="77777777" w:rsidR="00933DAA" w:rsidRPr="00F4547B" w:rsidRDefault="00933DAA" w:rsidP="006C733D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933DAA" w:rsidRPr="00F4547B" w14:paraId="6379BC90" w14:textId="77777777" w:rsidTr="00933DAA">
        <w:trPr>
          <w:trHeight w:val="397"/>
        </w:trPr>
        <w:tc>
          <w:tcPr>
            <w:tcW w:w="1134" w:type="dxa"/>
            <w:vMerge/>
            <w:tcBorders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25A4B69" w14:textId="77777777" w:rsidR="00933DAA" w:rsidRPr="00F4547B" w:rsidRDefault="00933DAA" w:rsidP="00933DAA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tcBorders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8EFD3EA" w14:textId="4CF306D7" w:rsidR="00933DAA" w:rsidRPr="00F4547B" w:rsidRDefault="00933DAA" w:rsidP="00347967">
            <w:pPr>
              <w:spacing w:after="0" w:line="240" w:lineRule="auto"/>
              <w:rPr>
                <w:rFonts w:ascii="Open Sans" w:eastAsia="Calibri" w:hAnsi="Open Sans" w:cs="Open Sans"/>
                <w:i/>
                <w:color w:val="000000"/>
                <w:sz w:val="16"/>
                <w:szCs w:val="16"/>
                <w:lang w:eastAsia="en-US"/>
              </w:rPr>
            </w:pPr>
            <w:r w:rsidRPr="00F4547B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 xml:space="preserve">Method of purchase </w:t>
            </w:r>
            <w:r w:rsidRPr="00F4547B">
              <w:rPr>
                <w:rFonts w:ascii="Open Sans" w:eastAsia="Calibri" w:hAnsi="Open Sans" w:cs="Open Sans"/>
                <w:i/>
                <w:color w:val="000000"/>
                <w:sz w:val="14"/>
                <w:szCs w:val="12"/>
                <w:lang w:eastAsia="en-US"/>
              </w:rPr>
              <w:t>provide copy of the contract</w:t>
            </w: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3A19BBC" w14:textId="3A1BDA57" w:rsidR="00933DAA" w:rsidRPr="00F4547B" w:rsidRDefault="00933DAA" w:rsidP="00347967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  <w:r w:rsidRPr="00F4547B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>hire purchase / lease / cash</w:t>
            </w: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9E0726F" w14:textId="7FBC0DF0" w:rsidR="00933DAA" w:rsidRPr="00F4547B" w:rsidRDefault="00933DAA" w:rsidP="00347967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  <w:r w:rsidRPr="00F4547B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>hire purchase / lease / cash</w:t>
            </w: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292DED2" w14:textId="280A04FD" w:rsidR="00933DAA" w:rsidRPr="00F4547B" w:rsidRDefault="00933DAA" w:rsidP="00347967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  <w:r w:rsidRPr="00F4547B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>hire purchase / lease / cash</w:t>
            </w: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77AF79B" w14:textId="7E74FB8D" w:rsidR="00933DAA" w:rsidRPr="00F4547B" w:rsidRDefault="00933DAA" w:rsidP="00347967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  <w:r w:rsidRPr="00F4547B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>hire purchase / lease / cash</w:t>
            </w:r>
          </w:p>
        </w:tc>
      </w:tr>
      <w:tr w:rsidR="00933DAA" w:rsidRPr="00F4547B" w14:paraId="2532513F" w14:textId="77777777" w:rsidTr="00933DAA">
        <w:trPr>
          <w:trHeight w:val="397"/>
        </w:trPr>
        <w:tc>
          <w:tcPr>
            <w:tcW w:w="1134" w:type="dxa"/>
            <w:vMerge w:val="restart"/>
            <w:tcBorders>
              <w:right w:val="single" w:sz="2" w:space="0" w:color="000000" w:themeColor="text1"/>
            </w:tcBorders>
            <w:shd w:val="clear" w:color="auto" w:fill="auto"/>
            <w:vAlign w:val="center"/>
          </w:tcPr>
          <w:p w14:paraId="715E9DA0" w14:textId="3C67E6F2" w:rsidR="00933DAA" w:rsidRPr="00F4547B" w:rsidRDefault="00933DAA" w:rsidP="00933DAA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  <w:r w:rsidRPr="00F4547B">
              <w:rPr>
                <w:rFonts w:ascii="Open Sans" w:eastAsia="Calibri" w:hAnsi="Open Sans" w:cs="Open Sans"/>
                <w:b/>
                <w:color w:val="000000"/>
                <w:sz w:val="16"/>
                <w:szCs w:val="16"/>
                <w:lang w:eastAsia="en-US"/>
              </w:rPr>
              <w:t>If vehicle was sold through year</w:t>
            </w:r>
          </w:p>
        </w:tc>
        <w:tc>
          <w:tcPr>
            <w:tcW w:w="4253" w:type="dxa"/>
            <w:tcBorders>
              <w:right w:val="single" w:sz="2" w:space="0" w:color="000000" w:themeColor="text1"/>
            </w:tcBorders>
            <w:shd w:val="clear" w:color="auto" w:fill="auto"/>
            <w:vAlign w:val="center"/>
          </w:tcPr>
          <w:p w14:paraId="43C8450E" w14:textId="6F06C273" w:rsidR="00933DAA" w:rsidRPr="00F4547B" w:rsidRDefault="00933DAA" w:rsidP="00347967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  <w:r w:rsidRPr="00F4547B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>Date sold</w:t>
            </w: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750E1335" w14:textId="77777777" w:rsidR="00933DAA" w:rsidRPr="00F4547B" w:rsidRDefault="00933DAA" w:rsidP="00347967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3803D263" w14:textId="77777777" w:rsidR="00933DAA" w:rsidRPr="00F4547B" w:rsidRDefault="00933DAA" w:rsidP="00347967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5AAFCCE" w14:textId="77777777" w:rsidR="00933DAA" w:rsidRPr="00F4547B" w:rsidRDefault="00933DAA" w:rsidP="00347967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</w:tcBorders>
            <w:vAlign w:val="center"/>
          </w:tcPr>
          <w:p w14:paraId="0BB12057" w14:textId="77777777" w:rsidR="00933DAA" w:rsidRPr="00F4547B" w:rsidRDefault="00933DAA" w:rsidP="00347967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933DAA" w:rsidRPr="00F4547B" w14:paraId="059E9148" w14:textId="77777777" w:rsidTr="00933DAA">
        <w:trPr>
          <w:trHeight w:val="397"/>
        </w:trPr>
        <w:tc>
          <w:tcPr>
            <w:tcW w:w="1134" w:type="dxa"/>
            <w:vMerge/>
            <w:tcBorders>
              <w:right w:val="single" w:sz="2" w:space="0" w:color="000000" w:themeColor="text1"/>
            </w:tcBorders>
            <w:shd w:val="clear" w:color="auto" w:fill="auto"/>
            <w:vAlign w:val="center"/>
          </w:tcPr>
          <w:p w14:paraId="73720F4C" w14:textId="77777777" w:rsidR="00933DAA" w:rsidRPr="00F4547B" w:rsidRDefault="00933DAA" w:rsidP="00933DAA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tcBorders>
              <w:right w:val="single" w:sz="2" w:space="0" w:color="000000" w:themeColor="text1"/>
            </w:tcBorders>
            <w:shd w:val="clear" w:color="auto" w:fill="auto"/>
            <w:vAlign w:val="center"/>
          </w:tcPr>
          <w:p w14:paraId="054DC8A4" w14:textId="55D1FA09" w:rsidR="00933DAA" w:rsidRPr="00F4547B" w:rsidRDefault="00933DAA" w:rsidP="00347967">
            <w:pPr>
              <w:spacing w:after="0" w:line="240" w:lineRule="auto"/>
              <w:rPr>
                <w:rFonts w:ascii="Open Sans" w:eastAsia="Calibri" w:hAnsi="Open Sans" w:cs="Open Sans"/>
                <w:i/>
                <w:color w:val="000000"/>
                <w:sz w:val="16"/>
                <w:szCs w:val="16"/>
                <w:lang w:eastAsia="en-US"/>
              </w:rPr>
            </w:pPr>
            <w:r w:rsidRPr="00F4547B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>Sale Price</w:t>
            </w:r>
            <w:r w:rsidRPr="00F4547B">
              <w:rPr>
                <w:rFonts w:ascii="Open Sans" w:eastAsia="Calibri" w:hAnsi="Open Sans" w:cs="Open Sans"/>
                <w:color w:val="000000"/>
                <w:sz w:val="14"/>
                <w:szCs w:val="12"/>
                <w:lang w:eastAsia="en-US"/>
              </w:rPr>
              <w:t xml:space="preserve"> (inc. GST)</w:t>
            </w:r>
            <w:r w:rsidRPr="00F4547B">
              <w:rPr>
                <w:rFonts w:ascii="Open Sans" w:eastAsia="Calibri" w:hAnsi="Open Sans" w:cs="Open Sans"/>
                <w:color w:val="000000"/>
                <w:sz w:val="12"/>
                <w:szCs w:val="12"/>
                <w:lang w:eastAsia="en-US"/>
              </w:rPr>
              <w:t xml:space="preserve"> </w:t>
            </w:r>
            <w:r w:rsidRPr="00F4547B">
              <w:rPr>
                <w:rFonts w:ascii="Open Sans" w:eastAsia="Calibri" w:hAnsi="Open Sans" w:cs="Open Sans"/>
                <w:i/>
                <w:color w:val="000000"/>
                <w:sz w:val="14"/>
                <w:szCs w:val="12"/>
                <w:lang w:eastAsia="en-US"/>
              </w:rPr>
              <w:t>provide copy of invoice/trade papers</w:t>
            </w: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1416F4FA" w14:textId="77777777" w:rsidR="00933DAA" w:rsidRPr="00F4547B" w:rsidRDefault="00933DAA" w:rsidP="00347967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4FC0D38A" w14:textId="77777777" w:rsidR="00933DAA" w:rsidRPr="00F4547B" w:rsidRDefault="00933DAA" w:rsidP="00347967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380423B" w14:textId="77777777" w:rsidR="00933DAA" w:rsidRPr="00F4547B" w:rsidRDefault="00933DAA" w:rsidP="00347967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</w:tcBorders>
            <w:vAlign w:val="center"/>
          </w:tcPr>
          <w:p w14:paraId="5A7996E4" w14:textId="77777777" w:rsidR="00933DAA" w:rsidRPr="00F4547B" w:rsidRDefault="00933DAA" w:rsidP="00347967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933DAA" w:rsidRPr="00F4547B" w14:paraId="6A1E3011" w14:textId="77777777" w:rsidTr="00933DAA">
        <w:trPr>
          <w:trHeight w:val="397"/>
        </w:trPr>
        <w:tc>
          <w:tcPr>
            <w:tcW w:w="1134" w:type="dxa"/>
            <w:vMerge/>
            <w:tcBorders>
              <w:right w:val="single" w:sz="2" w:space="0" w:color="000000" w:themeColor="text1"/>
            </w:tcBorders>
            <w:shd w:val="clear" w:color="auto" w:fill="auto"/>
            <w:vAlign w:val="center"/>
          </w:tcPr>
          <w:p w14:paraId="196C7D24" w14:textId="77777777" w:rsidR="00933DAA" w:rsidRPr="00F4547B" w:rsidRDefault="00933DAA" w:rsidP="00933DAA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tcBorders>
              <w:right w:val="single" w:sz="2" w:space="0" w:color="000000" w:themeColor="text1"/>
            </w:tcBorders>
            <w:shd w:val="clear" w:color="auto" w:fill="auto"/>
            <w:vAlign w:val="center"/>
          </w:tcPr>
          <w:p w14:paraId="2F383293" w14:textId="7774CD5D" w:rsidR="00933DAA" w:rsidRPr="00F4547B" w:rsidRDefault="00933DAA" w:rsidP="00347967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  <w:r w:rsidRPr="00F4547B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 xml:space="preserve">Odometer Reading as at </w:t>
            </w:r>
            <w:r w:rsidRPr="00F4547B">
              <w:rPr>
                <w:rFonts w:ascii="Open Sans" w:eastAsia="Calibri" w:hAnsi="Open Sans" w:cs="Open Sans"/>
                <w:b/>
                <w:color w:val="000000"/>
                <w:sz w:val="16"/>
                <w:szCs w:val="16"/>
                <w:lang w:eastAsia="en-US"/>
              </w:rPr>
              <w:t xml:space="preserve">1 April </w:t>
            </w:r>
            <w:r w:rsidR="00944B5B" w:rsidRPr="00F4547B">
              <w:rPr>
                <w:rFonts w:ascii="Open Sans" w:eastAsia="Calibri" w:hAnsi="Open Sans" w:cs="Open Sans"/>
                <w:b/>
                <w:color w:val="000000"/>
                <w:sz w:val="16"/>
                <w:szCs w:val="16"/>
                <w:lang w:eastAsia="en-US"/>
              </w:rPr>
              <w:t>20</w:t>
            </w:r>
            <w:r w:rsidR="00852F4A">
              <w:rPr>
                <w:rFonts w:ascii="Open Sans" w:eastAsia="Calibri" w:hAnsi="Open Sans" w:cs="Open Sans"/>
                <w:b/>
                <w:color w:val="000000"/>
                <w:sz w:val="16"/>
                <w:szCs w:val="16"/>
                <w:lang w:eastAsia="en-US"/>
              </w:rPr>
              <w:t>2</w:t>
            </w:r>
            <w:r w:rsidR="00A6471F">
              <w:rPr>
                <w:rFonts w:ascii="Open Sans" w:eastAsia="Calibri" w:hAnsi="Open Sans" w:cs="Open Sans"/>
                <w:b/>
                <w:color w:val="000000"/>
                <w:sz w:val="16"/>
                <w:szCs w:val="16"/>
                <w:lang w:eastAsia="en-US"/>
              </w:rPr>
              <w:t>4</w:t>
            </w:r>
            <w:r w:rsidRPr="00F4547B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F4547B">
              <w:rPr>
                <w:rFonts w:ascii="Open Sans" w:eastAsia="Calibri" w:hAnsi="Open Sans" w:cs="Open Sans"/>
                <w:i/>
                <w:color w:val="000000"/>
                <w:sz w:val="14"/>
                <w:szCs w:val="12"/>
                <w:lang w:eastAsia="en-US"/>
              </w:rPr>
              <w:t>when first used</w:t>
            </w: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19F90CD1" w14:textId="77777777" w:rsidR="00933DAA" w:rsidRPr="00F4547B" w:rsidRDefault="00933DAA" w:rsidP="00347967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026D787C" w14:textId="77777777" w:rsidR="00933DAA" w:rsidRPr="00F4547B" w:rsidRDefault="00933DAA" w:rsidP="00347967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CB3D642" w14:textId="77777777" w:rsidR="00933DAA" w:rsidRPr="00F4547B" w:rsidRDefault="00933DAA" w:rsidP="00347967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</w:tcBorders>
            <w:vAlign w:val="center"/>
          </w:tcPr>
          <w:p w14:paraId="5A2F7812" w14:textId="77777777" w:rsidR="00933DAA" w:rsidRPr="00F4547B" w:rsidRDefault="00933DAA" w:rsidP="00347967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933DAA" w:rsidRPr="00F4547B" w14:paraId="39605DAF" w14:textId="77777777" w:rsidTr="00933DAA">
        <w:trPr>
          <w:trHeight w:val="397"/>
        </w:trPr>
        <w:tc>
          <w:tcPr>
            <w:tcW w:w="1134" w:type="dxa"/>
            <w:vMerge/>
            <w:tcBorders>
              <w:right w:val="single" w:sz="2" w:space="0" w:color="000000" w:themeColor="text1"/>
            </w:tcBorders>
            <w:shd w:val="clear" w:color="auto" w:fill="auto"/>
            <w:vAlign w:val="center"/>
          </w:tcPr>
          <w:p w14:paraId="73FADC64" w14:textId="77777777" w:rsidR="00933DAA" w:rsidRPr="00F4547B" w:rsidRDefault="00933DAA" w:rsidP="00933DAA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tcBorders>
              <w:right w:val="single" w:sz="2" w:space="0" w:color="000000" w:themeColor="text1"/>
            </w:tcBorders>
            <w:shd w:val="clear" w:color="auto" w:fill="auto"/>
            <w:vAlign w:val="center"/>
          </w:tcPr>
          <w:p w14:paraId="2326DABD" w14:textId="6CF39EB0" w:rsidR="00933DAA" w:rsidRPr="00F4547B" w:rsidRDefault="00933DAA" w:rsidP="00347967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  <w:r w:rsidRPr="00F4547B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 xml:space="preserve">Odometer Reading as at </w:t>
            </w:r>
            <w:r w:rsidRPr="00F4547B">
              <w:rPr>
                <w:rFonts w:ascii="Open Sans" w:eastAsia="Calibri" w:hAnsi="Open Sans" w:cs="Open Sans"/>
                <w:b/>
                <w:color w:val="000000"/>
                <w:sz w:val="16"/>
                <w:szCs w:val="16"/>
                <w:lang w:eastAsia="en-US"/>
              </w:rPr>
              <w:t xml:space="preserve">31 March </w:t>
            </w:r>
            <w:r w:rsidR="00AE3F47">
              <w:rPr>
                <w:rFonts w:ascii="Open Sans" w:eastAsia="Calibri" w:hAnsi="Open Sans" w:cs="Open Sans"/>
                <w:b/>
                <w:color w:val="000000"/>
                <w:sz w:val="16"/>
                <w:szCs w:val="16"/>
                <w:lang w:eastAsia="en-US"/>
              </w:rPr>
              <w:t>202</w:t>
            </w:r>
            <w:r w:rsidR="00A6471F">
              <w:rPr>
                <w:rFonts w:ascii="Open Sans" w:eastAsia="Calibri" w:hAnsi="Open Sans" w:cs="Open Sans"/>
                <w:b/>
                <w:color w:val="000000"/>
                <w:sz w:val="16"/>
                <w:szCs w:val="16"/>
                <w:lang w:eastAsia="en-US"/>
              </w:rPr>
              <w:t>5</w:t>
            </w:r>
            <w:r w:rsidRPr="00F4547B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F4547B">
              <w:rPr>
                <w:rFonts w:ascii="Open Sans" w:eastAsia="Calibri" w:hAnsi="Open Sans" w:cs="Open Sans"/>
                <w:i/>
                <w:color w:val="000000"/>
                <w:sz w:val="14"/>
                <w:szCs w:val="12"/>
                <w:lang w:eastAsia="en-US"/>
              </w:rPr>
              <w:t>when last used</w:t>
            </w: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24A240FB" w14:textId="77777777" w:rsidR="00933DAA" w:rsidRPr="00F4547B" w:rsidRDefault="00933DAA" w:rsidP="00347967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7FA3991F" w14:textId="77777777" w:rsidR="00933DAA" w:rsidRPr="00F4547B" w:rsidRDefault="00933DAA" w:rsidP="00347967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2364674" w14:textId="77777777" w:rsidR="00933DAA" w:rsidRPr="00F4547B" w:rsidRDefault="00933DAA" w:rsidP="00347967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</w:tcBorders>
            <w:vAlign w:val="center"/>
          </w:tcPr>
          <w:p w14:paraId="3739A449" w14:textId="77777777" w:rsidR="00933DAA" w:rsidRPr="00F4547B" w:rsidRDefault="00933DAA" w:rsidP="00347967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933DAA" w:rsidRPr="00F4547B" w14:paraId="14F83DD8" w14:textId="77777777" w:rsidTr="00933DAA">
        <w:trPr>
          <w:trHeight w:val="397"/>
        </w:trPr>
        <w:tc>
          <w:tcPr>
            <w:tcW w:w="1134" w:type="dxa"/>
            <w:vMerge/>
            <w:tcBorders>
              <w:right w:val="single" w:sz="2" w:space="0" w:color="000000" w:themeColor="text1"/>
            </w:tcBorders>
            <w:shd w:val="clear" w:color="auto" w:fill="auto"/>
            <w:vAlign w:val="center"/>
          </w:tcPr>
          <w:p w14:paraId="01421BBF" w14:textId="77777777" w:rsidR="00933DAA" w:rsidRPr="00F4547B" w:rsidRDefault="00933DAA" w:rsidP="00933DAA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tcBorders>
              <w:right w:val="single" w:sz="2" w:space="0" w:color="000000" w:themeColor="text1"/>
            </w:tcBorders>
            <w:shd w:val="clear" w:color="auto" w:fill="auto"/>
            <w:vAlign w:val="center"/>
          </w:tcPr>
          <w:p w14:paraId="40F6E242" w14:textId="4D8E1C6A" w:rsidR="00933DAA" w:rsidRPr="00F4547B" w:rsidRDefault="00933DAA" w:rsidP="00347967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  <w:r w:rsidRPr="00F4547B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 xml:space="preserve">Business Use Percentage </w:t>
            </w:r>
            <w:r w:rsidRPr="00F4547B">
              <w:rPr>
                <w:rFonts w:ascii="Open Sans" w:eastAsia="Calibri" w:hAnsi="Open Sans" w:cs="Open Sans"/>
                <w:i/>
                <w:color w:val="000000"/>
                <w:sz w:val="14"/>
                <w:szCs w:val="12"/>
                <w:lang w:eastAsia="en-US"/>
              </w:rPr>
              <w:t xml:space="preserve">as per </w:t>
            </w:r>
            <w:r w:rsidR="00EC2154" w:rsidRPr="00F4547B">
              <w:rPr>
                <w:rFonts w:ascii="Open Sans" w:eastAsia="Calibri" w:hAnsi="Open Sans" w:cs="Open Sans"/>
                <w:i/>
                <w:color w:val="000000"/>
                <w:sz w:val="14"/>
                <w:szCs w:val="12"/>
                <w:lang w:eastAsia="en-US"/>
              </w:rPr>
              <w:t>logbook</w:t>
            </w: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5A52D617" w14:textId="77777777" w:rsidR="00933DAA" w:rsidRPr="00F4547B" w:rsidRDefault="00933DAA" w:rsidP="00347967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36EC2193" w14:textId="77777777" w:rsidR="00933DAA" w:rsidRPr="00F4547B" w:rsidRDefault="00933DAA" w:rsidP="00347967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BD0C97D" w14:textId="77777777" w:rsidR="00933DAA" w:rsidRPr="00F4547B" w:rsidRDefault="00933DAA" w:rsidP="00347967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</w:tcBorders>
            <w:vAlign w:val="center"/>
          </w:tcPr>
          <w:p w14:paraId="33CE8605" w14:textId="77777777" w:rsidR="00933DAA" w:rsidRPr="00F4547B" w:rsidRDefault="00933DAA" w:rsidP="00347967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933DAA" w:rsidRPr="00F4547B" w14:paraId="10F4336C" w14:textId="77777777" w:rsidTr="00933DAA">
        <w:trPr>
          <w:trHeight w:val="397"/>
        </w:trPr>
        <w:tc>
          <w:tcPr>
            <w:tcW w:w="1134" w:type="dxa"/>
            <w:vMerge/>
            <w:tcBorders>
              <w:right w:val="single" w:sz="2" w:space="0" w:color="000000" w:themeColor="text1"/>
            </w:tcBorders>
            <w:shd w:val="clear" w:color="auto" w:fill="auto"/>
            <w:vAlign w:val="center"/>
          </w:tcPr>
          <w:p w14:paraId="0C975CED" w14:textId="77777777" w:rsidR="00933DAA" w:rsidRPr="00F4547B" w:rsidRDefault="00933DAA" w:rsidP="00933DAA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tcBorders>
              <w:right w:val="single" w:sz="2" w:space="0" w:color="000000" w:themeColor="text1"/>
            </w:tcBorders>
            <w:shd w:val="clear" w:color="auto" w:fill="auto"/>
            <w:vAlign w:val="center"/>
          </w:tcPr>
          <w:p w14:paraId="12693AA6" w14:textId="602F2B27" w:rsidR="00933DAA" w:rsidRPr="00F4547B" w:rsidRDefault="00933DAA" w:rsidP="00347967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  <w:r w:rsidRPr="00F4547B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 xml:space="preserve">Days unavailable for use </w:t>
            </w:r>
            <w:r w:rsidRPr="00F4547B">
              <w:rPr>
                <w:rFonts w:ascii="Open Sans" w:eastAsia="Calibri" w:hAnsi="Open Sans" w:cs="Open Sans"/>
                <w:i/>
                <w:color w:val="000000"/>
                <w:sz w:val="14"/>
                <w:szCs w:val="12"/>
                <w:lang w:eastAsia="en-US"/>
              </w:rPr>
              <w:t>repairs, overnight office parking</w:t>
            </w: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69FBA81A" w14:textId="77777777" w:rsidR="00933DAA" w:rsidRPr="00F4547B" w:rsidRDefault="00933DAA" w:rsidP="00347967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766CD751" w14:textId="77777777" w:rsidR="00933DAA" w:rsidRPr="00F4547B" w:rsidRDefault="00933DAA" w:rsidP="00347967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88D3184" w14:textId="77777777" w:rsidR="00933DAA" w:rsidRPr="00F4547B" w:rsidRDefault="00933DAA" w:rsidP="00347967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</w:tcBorders>
            <w:vAlign w:val="center"/>
          </w:tcPr>
          <w:p w14:paraId="6BB16ECA" w14:textId="77777777" w:rsidR="00933DAA" w:rsidRPr="00F4547B" w:rsidRDefault="00933DAA" w:rsidP="00347967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933DAA" w:rsidRPr="00F4547B" w14:paraId="41A24FA5" w14:textId="77777777" w:rsidTr="00933DAA">
        <w:trPr>
          <w:trHeight w:val="397"/>
        </w:trPr>
        <w:tc>
          <w:tcPr>
            <w:tcW w:w="1134" w:type="dxa"/>
            <w:vMerge w:val="restart"/>
            <w:tcBorders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136F207" w14:textId="1BDAA71A" w:rsidR="00933DAA" w:rsidRPr="00F4547B" w:rsidRDefault="00933DAA" w:rsidP="00933DAA">
            <w:pPr>
              <w:spacing w:after="0" w:line="240" w:lineRule="auto"/>
              <w:rPr>
                <w:rFonts w:ascii="Open Sans" w:eastAsia="Calibri" w:hAnsi="Open Sans" w:cs="Open Sans"/>
                <w:b/>
                <w:color w:val="000000"/>
                <w:sz w:val="16"/>
                <w:szCs w:val="16"/>
                <w:lang w:eastAsia="en-US"/>
              </w:rPr>
            </w:pPr>
            <w:r w:rsidRPr="00F4547B">
              <w:rPr>
                <w:rFonts w:ascii="Open Sans" w:eastAsia="Calibri" w:hAnsi="Open Sans" w:cs="Open Sans"/>
                <w:b/>
                <w:color w:val="000000"/>
                <w:sz w:val="16"/>
                <w:szCs w:val="16"/>
                <w:lang w:eastAsia="en-US"/>
              </w:rPr>
              <w:t xml:space="preserve">Operating Expenses* </w:t>
            </w:r>
            <w:r w:rsidRPr="00F4547B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>for period 01.04.20</w:t>
            </w:r>
            <w:r w:rsidR="00852F4A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>2</w:t>
            </w:r>
            <w:r w:rsidR="00A6471F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>4</w:t>
            </w:r>
            <w:r w:rsidRPr="00F4547B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 xml:space="preserve"> -31.03.</w:t>
            </w:r>
            <w:r w:rsidR="00AE3F47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>202</w:t>
            </w:r>
            <w:r w:rsidR="00A6471F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>5</w:t>
            </w:r>
            <w:r w:rsidRPr="00F4547B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 xml:space="preserve"> (Inc. GST)</w:t>
            </w:r>
          </w:p>
        </w:tc>
        <w:tc>
          <w:tcPr>
            <w:tcW w:w="4253" w:type="dxa"/>
            <w:tcBorders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3304336" w14:textId="1D8C7A27" w:rsidR="00933DAA" w:rsidRPr="00F4547B" w:rsidRDefault="00933DAA" w:rsidP="00933DAA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  <w:r w:rsidRPr="00F4547B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 xml:space="preserve">Lease Payments </w:t>
            </w:r>
            <w:r w:rsidRPr="00F4547B">
              <w:rPr>
                <w:rFonts w:ascii="Open Sans" w:eastAsia="Calibri" w:hAnsi="Open Sans" w:cs="Open Sans"/>
                <w:i/>
                <w:color w:val="000000"/>
                <w:sz w:val="14"/>
                <w:szCs w:val="12"/>
                <w:lang w:eastAsia="en-US"/>
              </w:rPr>
              <w:t>excl. hire purchase or loan repayments</w:t>
            </w: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D8F3B58" w14:textId="77777777" w:rsidR="00933DAA" w:rsidRPr="00F4547B" w:rsidRDefault="00933DAA" w:rsidP="00933DAA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AE478CF" w14:textId="77777777" w:rsidR="00933DAA" w:rsidRPr="00F4547B" w:rsidRDefault="00933DAA" w:rsidP="00933DAA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9FB6EDE" w14:textId="77777777" w:rsidR="00933DAA" w:rsidRPr="00F4547B" w:rsidRDefault="00933DAA" w:rsidP="00933DAA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DD93A66" w14:textId="77777777" w:rsidR="00933DAA" w:rsidRPr="00F4547B" w:rsidRDefault="00933DAA" w:rsidP="00933DAA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933DAA" w:rsidRPr="00F4547B" w14:paraId="7A8D39BF" w14:textId="77777777" w:rsidTr="00933DAA">
        <w:trPr>
          <w:trHeight w:val="397"/>
        </w:trPr>
        <w:tc>
          <w:tcPr>
            <w:tcW w:w="1134" w:type="dxa"/>
            <w:vMerge/>
            <w:tcBorders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D76E6AF" w14:textId="77777777" w:rsidR="00933DAA" w:rsidRPr="00F4547B" w:rsidRDefault="00933DAA" w:rsidP="00933DAA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tcBorders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AD638B3" w14:textId="23EFB170" w:rsidR="00933DAA" w:rsidRPr="00F4547B" w:rsidRDefault="00933DAA" w:rsidP="00933DAA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  <w:r w:rsidRPr="00F4547B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>Fuel and Oil Costs</w:t>
            </w: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749D0A4" w14:textId="77777777" w:rsidR="00933DAA" w:rsidRPr="00F4547B" w:rsidRDefault="00933DAA" w:rsidP="00933DAA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5D60476" w14:textId="77777777" w:rsidR="00933DAA" w:rsidRPr="00F4547B" w:rsidRDefault="00933DAA" w:rsidP="00933DAA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75F763" w14:textId="77777777" w:rsidR="00933DAA" w:rsidRPr="00F4547B" w:rsidRDefault="00933DAA" w:rsidP="00933DAA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EA0669B" w14:textId="77777777" w:rsidR="00933DAA" w:rsidRPr="00F4547B" w:rsidRDefault="00933DAA" w:rsidP="00933DAA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933DAA" w:rsidRPr="00F4547B" w14:paraId="4E4465ED" w14:textId="77777777" w:rsidTr="00933DAA">
        <w:trPr>
          <w:trHeight w:val="397"/>
        </w:trPr>
        <w:tc>
          <w:tcPr>
            <w:tcW w:w="1134" w:type="dxa"/>
            <w:vMerge/>
            <w:tcBorders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5179C5" w14:textId="77777777" w:rsidR="00933DAA" w:rsidRPr="00F4547B" w:rsidRDefault="00933DAA" w:rsidP="00933DAA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tcBorders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6ED54BE" w14:textId="157CAEFA" w:rsidR="00933DAA" w:rsidRPr="00F4547B" w:rsidRDefault="00933DAA" w:rsidP="00933DAA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  <w:r w:rsidRPr="00F4547B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>Repairs and Maintenance</w:t>
            </w: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9D8B658" w14:textId="77777777" w:rsidR="00933DAA" w:rsidRPr="00F4547B" w:rsidRDefault="00933DAA" w:rsidP="00933DAA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D82615" w14:textId="77777777" w:rsidR="00933DAA" w:rsidRPr="00F4547B" w:rsidRDefault="00933DAA" w:rsidP="00933DAA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439E4D8" w14:textId="77777777" w:rsidR="00933DAA" w:rsidRPr="00F4547B" w:rsidRDefault="00933DAA" w:rsidP="00933DAA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C0D1DFD" w14:textId="77777777" w:rsidR="00933DAA" w:rsidRPr="00F4547B" w:rsidRDefault="00933DAA" w:rsidP="00933DAA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933DAA" w:rsidRPr="00F4547B" w14:paraId="708367B0" w14:textId="77777777" w:rsidTr="00933DAA">
        <w:trPr>
          <w:trHeight w:val="397"/>
        </w:trPr>
        <w:tc>
          <w:tcPr>
            <w:tcW w:w="1134" w:type="dxa"/>
            <w:vMerge/>
            <w:tcBorders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709E785" w14:textId="77777777" w:rsidR="00933DAA" w:rsidRPr="00F4547B" w:rsidRDefault="00933DAA" w:rsidP="00933DAA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tcBorders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107080B" w14:textId="2FB96950" w:rsidR="00933DAA" w:rsidRPr="00F4547B" w:rsidRDefault="00933DAA" w:rsidP="00933DAA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  <w:r w:rsidRPr="00F4547B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>Registration</w:t>
            </w: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5CC6AC1" w14:textId="77777777" w:rsidR="00933DAA" w:rsidRPr="00F4547B" w:rsidRDefault="00933DAA" w:rsidP="00933DAA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28695F" w14:textId="77777777" w:rsidR="00933DAA" w:rsidRPr="00F4547B" w:rsidRDefault="00933DAA" w:rsidP="00933DAA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F5F33B6" w14:textId="77777777" w:rsidR="00933DAA" w:rsidRPr="00F4547B" w:rsidRDefault="00933DAA" w:rsidP="00933DAA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24F8A8E" w14:textId="77777777" w:rsidR="00933DAA" w:rsidRPr="00F4547B" w:rsidRDefault="00933DAA" w:rsidP="00933DAA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933DAA" w:rsidRPr="00F4547B" w14:paraId="3C123B4B" w14:textId="77777777" w:rsidTr="00933DAA">
        <w:trPr>
          <w:trHeight w:val="397"/>
        </w:trPr>
        <w:tc>
          <w:tcPr>
            <w:tcW w:w="1134" w:type="dxa"/>
            <w:vMerge/>
            <w:tcBorders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52D5E22" w14:textId="77777777" w:rsidR="00933DAA" w:rsidRPr="00F4547B" w:rsidRDefault="00933DAA" w:rsidP="00933DAA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tcBorders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C2DBFBF" w14:textId="5203C1C4" w:rsidR="00933DAA" w:rsidRPr="00F4547B" w:rsidRDefault="00933DAA" w:rsidP="00933DAA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  <w:r w:rsidRPr="00F4547B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>Insurance</w:t>
            </w: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222097D" w14:textId="77777777" w:rsidR="00933DAA" w:rsidRPr="00F4547B" w:rsidRDefault="00933DAA" w:rsidP="00933DAA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ED2A0B4" w14:textId="77777777" w:rsidR="00933DAA" w:rsidRPr="00F4547B" w:rsidRDefault="00933DAA" w:rsidP="00933DAA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16BFE40" w14:textId="77777777" w:rsidR="00933DAA" w:rsidRPr="00F4547B" w:rsidRDefault="00933DAA" w:rsidP="00933DAA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705942C" w14:textId="77777777" w:rsidR="00933DAA" w:rsidRPr="00F4547B" w:rsidRDefault="00933DAA" w:rsidP="00933DAA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933DAA" w:rsidRPr="00F4547B" w14:paraId="08DF8521" w14:textId="77777777" w:rsidTr="00933DAA">
        <w:trPr>
          <w:trHeight w:val="397"/>
        </w:trPr>
        <w:tc>
          <w:tcPr>
            <w:tcW w:w="1134" w:type="dxa"/>
            <w:vMerge/>
            <w:tcBorders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DDCE6DA" w14:textId="77777777" w:rsidR="00933DAA" w:rsidRPr="00F4547B" w:rsidRDefault="00933DAA" w:rsidP="00933DAA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tcBorders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27987E3" w14:textId="688127B3" w:rsidR="00933DAA" w:rsidRPr="00F4547B" w:rsidRDefault="00933DAA" w:rsidP="00933DAA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  <w:r w:rsidRPr="00F4547B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>Other Expenses</w:t>
            </w:r>
            <w:r w:rsidRPr="00F4547B">
              <w:rPr>
                <w:rFonts w:ascii="Open Sans" w:eastAsia="Calibri" w:hAnsi="Open Sans" w:cs="Open Sans"/>
                <w:color w:val="000000"/>
                <w:sz w:val="18"/>
                <w:szCs w:val="16"/>
                <w:lang w:eastAsia="en-US"/>
              </w:rPr>
              <w:t xml:space="preserve"> </w:t>
            </w:r>
            <w:r w:rsidRPr="00F4547B">
              <w:rPr>
                <w:rFonts w:ascii="Open Sans" w:eastAsia="Calibri" w:hAnsi="Open Sans" w:cs="Open Sans"/>
                <w:i/>
                <w:color w:val="000000"/>
                <w:sz w:val="14"/>
                <w:szCs w:val="12"/>
                <w:lang w:eastAsia="en-US"/>
              </w:rPr>
              <w:t>aircon, stereos etc</w:t>
            </w: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B5EC890" w14:textId="77777777" w:rsidR="00933DAA" w:rsidRPr="00F4547B" w:rsidRDefault="00933DAA" w:rsidP="00933DAA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E40FF85" w14:textId="77777777" w:rsidR="00933DAA" w:rsidRPr="00F4547B" w:rsidRDefault="00933DAA" w:rsidP="00933DAA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E978EE5" w14:textId="77777777" w:rsidR="00933DAA" w:rsidRPr="00F4547B" w:rsidRDefault="00933DAA" w:rsidP="00933DAA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751D184" w14:textId="77777777" w:rsidR="00933DAA" w:rsidRPr="00F4547B" w:rsidRDefault="00933DAA" w:rsidP="00933DAA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933DAA" w:rsidRPr="00F4547B" w14:paraId="5A201294" w14:textId="77777777" w:rsidTr="00933DAA">
        <w:trPr>
          <w:trHeight w:val="397"/>
        </w:trPr>
        <w:tc>
          <w:tcPr>
            <w:tcW w:w="1134" w:type="dxa"/>
            <w:vMerge/>
            <w:tcBorders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F3DAA4F" w14:textId="77777777" w:rsidR="00933DAA" w:rsidRPr="00F4547B" w:rsidRDefault="00933DAA" w:rsidP="00933DAA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tcBorders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203041B" w14:textId="5E911774" w:rsidR="00933DAA" w:rsidRPr="00F4547B" w:rsidRDefault="00933DAA" w:rsidP="00933DAA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  <w:r w:rsidRPr="00F4547B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>Expenses paid personally by employee/director</w:t>
            </w: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8C12D5D" w14:textId="77777777" w:rsidR="00933DAA" w:rsidRPr="00F4547B" w:rsidRDefault="00933DAA" w:rsidP="00933DAA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5F63369" w14:textId="77777777" w:rsidR="00933DAA" w:rsidRPr="00F4547B" w:rsidRDefault="00933DAA" w:rsidP="00933DAA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11F1FD5" w14:textId="77777777" w:rsidR="00933DAA" w:rsidRPr="00F4547B" w:rsidRDefault="00933DAA" w:rsidP="00933DAA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214FC4D" w14:textId="77777777" w:rsidR="00933DAA" w:rsidRPr="00F4547B" w:rsidRDefault="00933DAA" w:rsidP="00933DAA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933DAA" w:rsidRPr="00F4547B" w14:paraId="58799B2C" w14:textId="77777777" w:rsidTr="00417D7F">
        <w:trPr>
          <w:trHeight w:val="397"/>
        </w:trPr>
        <w:tc>
          <w:tcPr>
            <w:tcW w:w="1134" w:type="dxa"/>
            <w:vMerge/>
            <w:tcBorders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4E31EBD" w14:textId="77777777" w:rsidR="00933DAA" w:rsidRPr="00F4547B" w:rsidRDefault="00933DAA" w:rsidP="00933DAA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tcBorders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B75943B" w14:textId="50FD8AD5" w:rsidR="00933DAA" w:rsidRPr="00F4547B" w:rsidRDefault="00933DAA" w:rsidP="00933DAA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  <w:r w:rsidRPr="00F4547B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 xml:space="preserve">Are these expenses in the above operating costs listing? </w:t>
            </w: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8C45475" w14:textId="5BF94CE1" w:rsidR="00933DAA" w:rsidRPr="00F4547B" w:rsidRDefault="00933DAA" w:rsidP="00933DAA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  <w:r w:rsidRPr="00F4547B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>Yes / No</w:t>
            </w: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EE8C8BE" w14:textId="5504F5F9" w:rsidR="00933DAA" w:rsidRPr="00F4547B" w:rsidRDefault="00933DAA" w:rsidP="00933DAA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  <w:r w:rsidRPr="00F4547B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>Yes / No</w:t>
            </w: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36A22B9" w14:textId="3A5D29A6" w:rsidR="00933DAA" w:rsidRPr="00F4547B" w:rsidRDefault="00933DAA" w:rsidP="00933DAA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  <w:r w:rsidRPr="00F4547B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>Yes / No</w:t>
            </w: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9C2FD3B" w14:textId="23139721" w:rsidR="00933DAA" w:rsidRPr="00F4547B" w:rsidRDefault="00933DAA" w:rsidP="00933DAA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  <w:r w:rsidRPr="00F4547B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>Yes / No</w:t>
            </w:r>
          </w:p>
        </w:tc>
      </w:tr>
      <w:tr w:rsidR="007747DF" w:rsidRPr="00F4547B" w14:paraId="70C6014D" w14:textId="77777777" w:rsidTr="003234D8">
        <w:trPr>
          <w:trHeight w:val="397"/>
        </w:trPr>
        <w:tc>
          <w:tcPr>
            <w:tcW w:w="1134" w:type="dxa"/>
            <w:vMerge w:val="restart"/>
            <w:tcBorders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C503DA3" w14:textId="3BCEB420" w:rsidR="00AB5F59" w:rsidRDefault="007747DF" w:rsidP="00BA5049">
            <w:pPr>
              <w:spacing w:after="0" w:line="240" w:lineRule="auto"/>
              <w:rPr>
                <w:rFonts w:ascii="Open Sans" w:eastAsia="Calibri" w:hAnsi="Open Sans" w:cs="Open Sans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17D7F">
              <w:rPr>
                <w:rFonts w:ascii="Open Sans" w:eastAsia="Calibri" w:hAnsi="Open Sans" w:cs="Open Sans"/>
                <w:b/>
                <w:bCs/>
                <w:color w:val="000000"/>
                <w:sz w:val="16"/>
                <w:szCs w:val="16"/>
                <w:lang w:eastAsia="en-US"/>
              </w:rPr>
              <w:t>Sha</w:t>
            </w:r>
            <w:r w:rsidR="00E2252C" w:rsidRPr="00417D7F">
              <w:rPr>
                <w:rFonts w:ascii="Open Sans" w:eastAsia="Calibri" w:hAnsi="Open Sans" w:cs="Open Sans"/>
                <w:b/>
                <w:bCs/>
                <w:color w:val="000000"/>
                <w:sz w:val="16"/>
                <w:szCs w:val="16"/>
                <w:lang w:eastAsia="en-US"/>
              </w:rPr>
              <w:t>red Cars</w:t>
            </w:r>
            <w:r w:rsidR="00BC5B78">
              <w:rPr>
                <w:rFonts w:ascii="Open Sans" w:eastAsia="Calibri" w:hAnsi="Open Sans" w:cs="Open Sans"/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DB7E81">
              <w:rPr>
                <w:rFonts w:ascii="Open Sans" w:eastAsia="Calibri" w:hAnsi="Open Sans" w:cs="Open Sans"/>
                <w:b/>
                <w:bCs/>
                <w:color w:val="000000"/>
                <w:sz w:val="16"/>
                <w:szCs w:val="16"/>
                <w:lang w:eastAsia="en-US"/>
              </w:rPr>
              <w:t>(excludes 1 tonne plus carrying capacity vehicles)</w:t>
            </w:r>
          </w:p>
          <w:p w14:paraId="650462D3" w14:textId="3F26B031" w:rsidR="007747DF" w:rsidRPr="00417D7F" w:rsidRDefault="00BC5B78" w:rsidP="00BA5049">
            <w:pPr>
              <w:spacing w:after="0" w:line="240" w:lineRule="auto"/>
              <w:rPr>
                <w:rFonts w:ascii="Open Sans" w:eastAsia="Calibri" w:hAnsi="Open Sans" w:cs="Open Sans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17D7F">
              <w:rPr>
                <w:rFonts w:ascii="Open Sans" w:eastAsia="Calibri" w:hAnsi="Open Sans" w:cs="Open Sans"/>
                <w:b/>
                <w:bCs/>
                <w:color w:val="000000"/>
                <w:sz w:val="12"/>
                <w:szCs w:val="12"/>
                <w:lang w:eastAsia="en-US"/>
              </w:rPr>
              <w:t xml:space="preserve">(shared cars are not reportable in </w:t>
            </w:r>
            <w:r w:rsidR="00056A8D" w:rsidRPr="00417D7F">
              <w:rPr>
                <w:rFonts w:ascii="Open Sans" w:eastAsia="Calibri" w:hAnsi="Open Sans" w:cs="Open Sans"/>
                <w:b/>
                <w:bCs/>
                <w:color w:val="000000"/>
                <w:sz w:val="12"/>
                <w:szCs w:val="12"/>
                <w:lang w:eastAsia="en-US"/>
              </w:rPr>
              <w:t>an</w:t>
            </w:r>
            <w:r w:rsidRPr="00417D7F">
              <w:rPr>
                <w:rFonts w:ascii="Open Sans" w:eastAsia="Calibri" w:hAnsi="Open Sans" w:cs="Open Sans"/>
                <w:b/>
                <w:bCs/>
                <w:color w:val="000000"/>
                <w:sz w:val="12"/>
                <w:szCs w:val="12"/>
                <w:lang w:eastAsia="en-US"/>
              </w:rPr>
              <w:t xml:space="preserve"> employee’s payment summary)</w:t>
            </w:r>
          </w:p>
        </w:tc>
        <w:tc>
          <w:tcPr>
            <w:tcW w:w="4253" w:type="dxa"/>
            <w:tcBorders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45024C5" w14:textId="533E9411" w:rsidR="007747DF" w:rsidRPr="00F4547B" w:rsidRDefault="00E2252C" w:rsidP="00BA5049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>Whether the vehicle is treated as shared vehicle?</w:t>
            </w: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19F9DE4" w14:textId="034B65F6" w:rsidR="007747DF" w:rsidRPr="00F4547B" w:rsidRDefault="00E2252C" w:rsidP="00BA5049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  <w:r w:rsidRPr="00F4547B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>Yes / No</w:t>
            </w: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3790547" w14:textId="56ACB4C1" w:rsidR="007747DF" w:rsidRPr="00F4547B" w:rsidRDefault="00E2252C" w:rsidP="00BA5049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  <w:r w:rsidRPr="00F4547B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>Yes / No</w:t>
            </w: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4CC3946" w14:textId="5CEE74F6" w:rsidR="007747DF" w:rsidRPr="00F4547B" w:rsidRDefault="00E2252C" w:rsidP="00BA5049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  <w:r w:rsidRPr="00F4547B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>Yes / No</w:t>
            </w: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9BE3361" w14:textId="0B54C384" w:rsidR="007747DF" w:rsidRPr="00F4547B" w:rsidRDefault="00E2252C" w:rsidP="00BA5049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  <w:r w:rsidRPr="00F4547B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>Yes / No</w:t>
            </w:r>
          </w:p>
        </w:tc>
      </w:tr>
      <w:tr w:rsidR="007747DF" w:rsidRPr="00F4547B" w14:paraId="46D74E08" w14:textId="77777777" w:rsidTr="003234D8">
        <w:trPr>
          <w:trHeight w:val="397"/>
        </w:trPr>
        <w:tc>
          <w:tcPr>
            <w:tcW w:w="1134" w:type="dxa"/>
            <w:vMerge/>
            <w:tcBorders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9D94D4D" w14:textId="77777777" w:rsidR="007747DF" w:rsidRPr="00F4547B" w:rsidRDefault="007747DF" w:rsidP="00BA5049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tcBorders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07762A8" w14:textId="2BBCCA00" w:rsidR="007747DF" w:rsidRPr="00F4547B" w:rsidRDefault="00E2252C" w:rsidP="00BA5049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 xml:space="preserve">If </w:t>
            </w:r>
            <w:proofErr w:type="gramStart"/>
            <w:r w:rsidR="00056A8D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>Yes</w:t>
            </w:r>
            <w:proofErr w:type="gramEnd"/>
            <w:r w:rsidR="00056A8D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>,</w:t>
            </w:r>
            <w: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 xml:space="preserve"> please provide the name of the employee</w:t>
            </w:r>
            <w:r w:rsidR="00DB7E81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>/s</w:t>
            </w:r>
            <w: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 xml:space="preserve"> with whom it is been shared</w:t>
            </w:r>
            <w:r w:rsidR="00337B93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>?</w:t>
            </w: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F109F25" w14:textId="77777777" w:rsidR="007747DF" w:rsidRPr="00F4547B" w:rsidRDefault="007747DF" w:rsidP="00BA5049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B63FA8" w14:textId="77777777" w:rsidR="007747DF" w:rsidRPr="00F4547B" w:rsidRDefault="007747DF" w:rsidP="00BA5049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9B4FB8E" w14:textId="77777777" w:rsidR="007747DF" w:rsidRPr="00F4547B" w:rsidRDefault="007747DF" w:rsidP="00BA5049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F23433D" w14:textId="77777777" w:rsidR="007747DF" w:rsidRPr="00F4547B" w:rsidRDefault="007747DF" w:rsidP="00BA5049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:rsidR="007747DF" w:rsidRPr="00F4547B" w14:paraId="7937D3D7" w14:textId="77777777" w:rsidTr="003234D8">
        <w:trPr>
          <w:trHeight w:val="397"/>
        </w:trPr>
        <w:tc>
          <w:tcPr>
            <w:tcW w:w="1134" w:type="dxa"/>
            <w:vMerge/>
            <w:tcBorders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2A37FC0" w14:textId="77777777" w:rsidR="007747DF" w:rsidRPr="00F4547B" w:rsidRDefault="007747DF" w:rsidP="00BA5049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tcBorders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568AF55" w14:textId="4545BA65" w:rsidR="007747DF" w:rsidRPr="00F4547B" w:rsidRDefault="00337B93" w:rsidP="00BA5049">
            <w:pPr>
              <w:spacing w:after="0" w:line="240" w:lineRule="auto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 xml:space="preserve">If </w:t>
            </w:r>
            <w:r w:rsidR="00056A8D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>Yes,</w:t>
            </w:r>
            <w: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 xml:space="preserve"> please provide the </w:t>
            </w:r>
            <w:r w:rsidR="007868E9"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 xml:space="preserve">period during which </w:t>
            </w:r>
            <w:r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  <w:t>it is been shared?</w:t>
            </w: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C1B2DC3" w14:textId="77777777" w:rsidR="007747DF" w:rsidRPr="00F4547B" w:rsidRDefault="007747DF" w:rsidP="00BA5049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9B78289" w14:textId="77777777" w:rsidR="007747DF" w:rsidRPr="00F4547B" w:rsidRDefault="007747DF" w:rsidP="00BA5049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0177C71" w14:textId="77777777" w:rsidR="007747DF" w:rsidRPr="00F4547B" w:rsidRDefault="007747DF" w:rsidP="00BA5049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1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00DB726" w14:textId="77777777" w:rsidR="007747DF" w:rsidRPr="00F4547B" w:rsidRDefault="007747DF" w:rsidP="00BA5049">
            <w:pPr>
              <w:spacing w:after="0" w:line="240" w:lineRule="auto"/>
              <w:jc w:val="center"/>
              <w:rPr>
                <w:rFonts w:ascii="Open Sans" w:eastAsia="Calibri" w:hAnsi="Open Sans" w:cs="Open Sans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7D361B7A" w14:textId="36BD8A9E" w:rsidR="000359CD" w:rsidRPr="00F4547B" w:rsidRDefault="00933DAA" w:rsidP="000359CD">
      <w:pPr>
        <w:spacing w:after="0" w:line="240" w:lineRule="auto"/>
        <w:rPr>
          <w:rFonts w:ascii="Open Sans" w:hAnsi="Open Sans" w:cs="Open Sans"/>
          <w:sz w:val="12"/>
          <w:szCs w:val="12"/>
        </w:rPr>
      </w:pPr>
      <w:r w:rsidRPr="00F4547B">
        <w:rPr>
          <w:rFonts w:ascii="Open Sans" w:hAnsi="Open Sans" w:cs="Open Sans"/>
          <w:sz w:val="16"/>
          <w:szCs w:val="16"/>
          <w:lang w:val="en-US"/>
        </w:rPr>
        <w:t>*</w:t>
      </w:r>
      <w:r w:rsidRPr="00F4547B">
        <w:rPr>
          <w:rFonts w:ascii="Open Sans" w:eastAsia="Calibri" w:hAnsi="Open Sans" w:cs="Open Sans"/>
          <w:color w:val="000000"/>
          <w:sz w:val="12"/>
          <w:szCs w:val="12"/>
          <w:lang w:eastAsia="en-US"/>
        </w:rPr>
        <w:t>N</w:t>
      </w:r>
      <w:r w:rsidRPr="00F4547B">
        <w:rPr>
          <w:rFonts w:ascii="Open Sans" w:hAnsi="Open Sans" w:cs="Open Sans"/>
          <w:sz w:val="12"/>
          <w:szCs w:val="12"/>
        </w:rPr>
        <w:t>o need to complete if you’re providing computerised accounting records</w:t>
      </w:r>
    </w:p>
    <w:p w14:paraId="207B9276" w14:textId="4FA2FDD0" w:rsidR="00CC3E9D" w:rsidRPr="00F4547B" w:rsidRDefault="00944B5B" w:rsidP="00564272">
      <w:pPr>
        <w:tabs>
          <w:tab w:val="left" w:pos="12570"/>
          <w:tab w:val="right" w:pos="15398"/>
        </w:tabs>
        <w:rPr>
          <w:rFonts w:ascii="Open Sans" w:hAnsi="Open Sans" w:cs="Open Sans"/>
          <w:sz w:val="12"/>
          <w:szCs w:val="12"/>
        </w:rPr>
      </w:pPr>
      <w:r w:rsidRPr="00F4547B">
        <w:rPr>
          <w:rFonts w:ascii="Open Sans" w:hAnsi="Open Sans" w:cs="Open Sans"/>
          <w:sz w:val="12"/>
          <w:szCs w:val="12"/>
        </w:rPr>
        <w:tab/>
      </w:r>
      <w:r w:rsidR="00564272">
        <w:rPr>
          <w:rFonts w:ascii="Open Sans" w:hAnsi="Open Sans" w:cs="Open Sans"/>
          <w:sz w:val="12"/>
          <w:szCs w:val="12"/>
        </w:rPr>
        <w:tab/>
      </w:r>
    </w:p>
    <w:sectPr w:rsidR="00CC3E9D" w:rsidRPr="00F4547B" w:rsidSect="00347967">
      <w:headerReference w:type="default" r:id="rId11"/>
      <w:footerReference w:type="default" r:id="rId12"/>
      <w:pgSz w:w="16838" w:h="11906" w:orient="landscape" w:code="9"/>
      <w:pgMar w:top="720" w:right="720" w:bottom="284" w:left="720" w:header="568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EE75A" w14:textId="77777777" w:rsidR="005D46BD" w:rsidRDefault="005D46BD" w:rsidP="000359CD">
      <w:pPr>
        <w:spacing w:after="0" w:line="240" w:lineRule="auto"/>
      </w:pPr>
      <w:r>
        <w:separator/>
      </w:r>
    </w:p>
  </w:endnote>
  <w:endnote w:type="continuationSeparator" w:id="0">
    <w:p w14:paraId="2D4F2C4D" w14:textId="77777777" w:rsidR="005D46BD" w:rsidRDefault="005D46BD" w:rsidP="000359CD">
      <w:pPr>
        <w:spacing w:after="0" w:line="240" w:lineRule="auto"/>
      </w:pPr>
      <w:r>
        <w:continuationSeparator/>
      </w:r>
    </w:p>
  </w:endnote>
  <w:endnote w:type="continuationNotice" w:id="1">
    <w:p w14:paraId="67719902" w14:textId="77777777" w:rsidR="005D46BD" w:rsidRDefault="005D46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B9A19" w14:textId="23A13E19" w:rsidR="00347967" w:rsidRPr="004206B0" w:rsidRDefault="00CC3E9D" w:rsidP="00347967">
    <w:pPr>
      <w:tabs>
        <w:tab w:val="center" w:pos="4513"/>
        <w:tab w:val="right" w:pos="9026"/>
      </w:tabs>
      <w:spacing w:after="0" w:line="240" w:lineRule="auto"/>
      <w:jc w:val="right"/>
      <w:rPr>
        <w:rFonts w:ascii="Open Sans" w:hAnsi="Open Sans" w:cs="Open Sans"/>
        <w:sz w:val="12"/>
        <w:szCs w:val="16"/>
      </w:rPr>
    </w:pPr>
    <w:r w:rsidRPr="004206B0">
      <w:rPr>
        <w:rFonts w:ascii="Open Sans" w:hAnsi="Open Sans" w:cs="Open Sans"/>
        <w:sz w:val="12"/>
        <w:szCs w:val="16"/>
      </w:rPr>
      <w:t xml:space="preserve">© </w:t>
    </w:r>
    <w:r w:rsidR="00AE3F47">
      <w:rPr>
        <w:rFonts w:ascii="Open Sans" w:hAnsi="Open Sans" w:cs="Open Sans"/>
        <w:sz w:val="12"/>
        <w:szCs w:val="16"/>
      </w:rPr>
      <w:t>202</w:t>
    </w:r>
    <w:r w:rsidR="00201F08">
      <w:rPr>
        <w:rFonts w:ascii="Open Sans" w:hAnsi="Open Sans" w:cs="Open Sans"/>
        <w:sz w:val="12"/>
        <w:szCs w:val="16"/>
      </w:rPr>
      <w:t>5</w:t>
    </w:r>
    <w:r w:rsidRPr="004206B0">
      <w:rPr>
        <w:rFonts w:ascii="Open Sans" w:hAnsi="Open Sans" w:cs="Open Sans"/>
        <w:sz w:val="12"/>
        <w:szCs w:val="16"/>
      </w:rPr>
      <w:t xml:space="preserve"> </w:t>
    </w:r>
    <w:r w:rsidR="0057148C">
      <w:rPr>
        <w:rFonts w:ascii="Open Sans" w:hAnsi="Open Sans" w:cs="Open Sans"/>
        <w:sz w:val="12"/>
        <w:szCs w:val="16"/>
      </w:rPr>
      <w:t>Success Accounting Group</w:t>
    </w:r>
    <w:r w:rsidRPr="004206B0">
      <w:rPr>
        <w:rFonts w:ascii="Open Sans" w:hAnsi="Open Sans" w:cs="Open Sans"/>
        <w:sz w:val="12"/>
        <w:szCs w:val="16"/>
      </w:rPr>
      <w:t xml:space="preserve"> | Last Updated </w:t>
    </w:r>
    <w:r w:rsidR="00076AC6">
      <w:rPr>
        <w:rFonts w:ascii="Open Sans" w:hAnsi="Open Sans" w:cs="Open Sans"/>
        <w:sz w:val="12"/>
        <w:szCs w:val="16"/>
      </w:rPr>
      <w:fldChar w:fldCharType="begin"/>
    </w:r>
    <w:r w:rsidR="00076AC6">
      <w:rPr>
        <w:rFonts w:ascii="Open Sans" w:hAnsi="Open Sans" w:cs="Open Sans"/>
        <w:sz w:val="12"/>
        <w:szCs w:val="16"/>
      </w:rPr>
      <w:instrText xml:space="preserve"> DATE \@ "d MMMM yyyy" </w:instrText>
    </w:r>
    <w:r w:rsidR="00076AC6">
      <w:rPr>
        <w:rFonts w:ascii="Open Sans" w:hAnsi="Open Sans" w:cs="Open Sans"/>
        <w:sz w:val="12"/>
        <w:szCs w:val="16"/>
      </w:rPr>
      <w:fldChar w:fldCharType="separate"/>
    </w:r>
    <w:r w:rsidR="0057148C">
      <w:rPr>
        <w:rFonts w:ascii="Open Sans" w:hAnsi="Open Sans" w:cs="Open Sans"/>
        <w:noProof/>
        <w:sz w:val="12"/>
        <w:szCs w:val="16"/>
      </w:rPr>
      <w:t>25 March 2025</w:t>
    </w:r>
    <w:r w:rsidR="00076AC6">
      <w:rPr>
        <w:rFonts w:ascii="Open Sans" w:hAnsi="Open Sans" w:cs="Open Sans"/>
        <w:sz w:val="12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51F9D" w14:textId="77777777" w:rsidR="005D46BD" w:rsidRDefault="005D46BD" w:rsidP="000359CD">
      <w:pPr>
        <w:spacing w:after="0" w:line="240" w:lineRule="auto"/>
      </w:pPr>
      <w:r>
        <w:separator/>
      </w:r>
    </w:p>
  </w:footnote>
  <w:footnote w:type="continuationSeparator" w:id="0">
    <w:p w14:paraId="7C573890" w14:textId="77777777" w:rsidR="005D46BD" w:rsidRDefault="005D46BD" w:rsidP="000359CD">
      <w:pPr>
        <w:spacing w:after="0" w:line="240" w:lineRule="auto"/>
      </w:pPr>
      <w:r>
        <w:continuationSeparator/>
      </w:r>
    </w:p>
  </w:footnote>
  <w:footnote w:type="continuationNotice" w:id="1">
    <w:p w14:paraId="676F7F32" w14:textId="77777777" w:rsidR="005D46BD" w:rsidRDefault="005D46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D1C5E" w14:textId="7745E638" w:rsidR="000359CD" w:rsidRPr="004206B0" w:rsidRDefault="006E32E6" w:rsidP="000359CD">
    <w:pPr>
      <w:pStyle w:val="Header"/>
      <w:jc w:val="right"/>
      <w:rPr>
        <w:rFonts w:ascii="Open Sans" w:hAnsi="Open Sans" w:cs="Open Sans"/>
        <w:b/>
        <w:color w:val="000000" w:themeColor="text1"/>
        <w:spacing w:val="20"/>
        <w:sz w:val="16"/>
        <w:szCs w:val="16"/>
        <w:lang w:val="en-US"/>
      </w:rPr>
    </w:pPr>
    <w:r>
      <w:rPr>
        <w:rFonts w:ascii="Open Sans" w:hAnsi="Open Sans" w:cs="Open Sans"/>
        <w:color w:val="000000" w:themeColor="text1"/>
        <w:spacing w:val="20"/>
        <w:sz w:val="16"/>
        <w:szCs w:val="16"/>
        <w:lang w:val="en-US"/>
      </w:rPr>
      <w:t xml:space="preserve">MOTOR VEHICLE </w:t>
    </w:r>
    <w:r w:rsidR="006C733D" w:rsidRPr="004206B0">
      <w:rPr>
        <w:rFonts w:ascii="Open Sans" w:hAnsi="Open Sans" w:cs="Open Sans"/>
        <w:color w:val="000000" w:themeColor="text1"/>
        <w:spacing w:val="20"/>
        <w:sz w:val="16"/>
        <w:szCs w:val="16"/>
        <w:lang w:val="en-US"/>
      </w:rPr>
      <w:t xml:space="preserve">SCHEDULE | </w:t>
    </w:r>
    <w:r w:rsidR="00AE3F47">
      <w:rPr>
        <w:rFonts w:ascii="Open Sans" w:hAnsi="Open Sans" w:cs="Open Sans"/>
        <w:b/>
        <w:color w:val="000000" w:themeColor="text1"/>
        <w:spacing w:val="20"/>
        <w:sz w:val="16"/>
        <w:szCs w:val="16"/>
        <w:lang w:val="en-US"/>
      </w:rPr>
      <w:t>202</w:t>
    </w:r>
    <w:r w:rsidR="00A6471F">
      <w:rPr>
        <w:rFonts w:ascii="Open Sans" w:hAnsi="Open Sans" w:cs="Open Sans"/>
        <w:b/>
        <w:color w:val="000000" w:themeColor="text1"/>
        <w:spacing w:val="20"/>
        <w:sz w:val="16"/>
        <w:szCs w:val="16"/>
        <w:lang w:val="en-US"/>
      </w:rPr>
      <w:t>5</w:t>
    </w:r>
    <w:r w:rsidR="009527A2">
      <w:rPr>
        <w:rFonts w:ascii="Open Sans" w:hAnsi="Open Sans" w:cs="Open Sans"/>
        <w:b/>
        <w:color w:val="000000" w:themeColor="text1"/>
        <w:spacing w:val="20"/>
        <w:sz w:val="16"/>
        <w:szCs w:val="16"/>
        <w:lang w:val="en-US"/>
      </w:rPr>
      <w:t xml:space="preserve"> F</w:t>
    </w:r>
    <w:r w:rsidR="006C733D" w:rsidRPr="004206B0">
      <w:rPr>
        <w:rFonts w:ascii="Open Sans" w:hAnsi="Open Sans" w:cs="Open Sans"/>
        <w:b/>
        <w:color w:val="000000" w:themeColor="text1"/>
        <w:spacing w:val="20"/>
        <w:sz w:val="16"/>
        <w:szCs w:val="16"/>
        <w:lang w:val="en-US"/>
      </w:rPr>
      <w:t>ringe Benefits Tax</w:t>
    </w:r>
  </w:p>
  <w:p w14:paraId="57525BE9" w14:textId="77777777" w:rsidR="0057148C" w:rsidRDefault="0057148C" w:rsidP="000359CD">
    <w:pPr>
      <w:spacing w:after="0" w:line="240" w:lineRule="auto"/>
      <w:rPr>
        <w:rFonts w:ascii="Segoe UI" w:hAnsi="Segoe UI" w:cs="Segoe UI"/>
        <w:color w:val="000000" w:themeColor="text1"/>
        <w:sz w:val="10"/>
        <w:szCs w:val="10"/>
      </w:rPr>
    </w:pPr>
  </w:p>
  <w:p w14:paraId="3C88C19C" w14:textId="26C123E5" w:rsidR="0057148C" w:rsidRDefault="0057148C" w:rsidP="000359CD">
    <w:pPr>
      <w:spacing w:after="0" w:line="240" w:lineRule="auto"/>
      <w:rPr>
        <w:rFonts w:ascii="Segoe UI" w:hAnsi="Segoe UI" w:cs="Segoe UI"/>
        <w:color w:val="000000" w:themeColor="text1"/>
        <w:sz w:val="10"/>
        <w:szCs w:val="10"/>
      </w:rPr>
    </w:pPr>
    <w:r>
      <w:rPr>
        <w:rFonts w:ascii="Segoe UI" w:hAnsi="Segoe UI" w:cs="Segoe UI"/>
        <w:noProof/>
        <w:color w:val="000000" w:themeColor="text1"/>
        <w:sz w:val="10"/>
        <w:szCs w:val="1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6895B6" wp14:editId="775D2FCF">
              <wp:simplePos x="0" y="0"/>
              <wp:positionH relativeFrom="column">
                <wp:posOffset>0</wp:posOffset>
              </wp:positionH>
              <wp:positionV relativeFrom="paragraph">
                <wp:posOffset>37465</wp:posOffset>
              </wp:positionV>
              <wp:extent cx="9753600" cy="38100"/>
              <wp:effectExtent l="0" t="0" r="19050" b="19050"/>
              <wp:wrapNone/>
              <wp:docPr id="144116076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53600" cy="3810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D7BF17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5pt" to="76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" strokecolor="#ed7d31 [3205]">
              <v:stroke joinstyle="miter"/>
            </v:line>
          </w:pict>
        </mc:Fallback>
      </mc:AlternateContent>
    </w:r>
  </w:p>
  <w:p w14:paraId="18B007E4" w14:textId="77777777" w:rsidR="0057148C" w:rsidRPr="00347967" w:rsidRDefault="0057148C" w:rsidP="000359CD">
    <w:pPr>
      <w:spacing w:after="0" w:line="240" w:lineRule="auto"/>
      <w:rPr>
        <w:rFonts w:ascii="Segoe UI" w:hAnsi="Segoe UI" w:cs="Segoe UI"/>
        <w:color w:val="000000" w:themeColor="text1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13519"/>
    <w:multiLevelType w:val="hybridMultilevel"/>
    <w:tmpl w:val="2F5081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C3B7D"/>
    <w:multiLevelType w:val="hybridMultilevel"/>
    <w:tmpl w:val="D4BA62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B2316"/>
    <w:multiLevelType w:val="hybridMultilevel"/>
    <w:tmpl w:val="2D3EF8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D2B56"/>
    <w:multiLevelType w:val="hybridMultilevel"/>
    <w:tmpl w:val="9CF615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A686D"/>
    <w:multiLevelType w:val="hybridMultilevel"/>
    <w:tmpl w:val="2BD262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27071"/>
    <w:multiLevelType w:val="hybridMultilevel"/>
    <w:tmpl w:val="C91A7160"/>
    <w:lvl w:ilvl="0" w:tplc="0C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 w16cid:durableId="666595981">
    <w:abstractNumId w:val="3"/>
  </w:num>
  <w:num w:numId="2" w16cid:durableId="2042898639">
    <w:abstractNumId w:val="4"/>
  </w:num>
  <w:num w:numId="3" w16cid:durableId="936716177">
    <w:abstractNumId w:val="0"/>
  </w:num>
  <w:num w:numId="4" w16cid:durableId="96099641">
    <w:abstractNumId w:val="1"/>
  </w:num>
  <w:num w:numId="5" w16cid:durableId="881676507">
    <w:abstractNumId w:val="2"/>
  </w:num>
  <w:num w:numId="6" w16cid:durableId="12086866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S3sDQwMzMzNzSxtDBT0lEKTi0uzszPAykwqgUAoJX1GiwAAAA="/>
  </w:docVars>
  <w:rsids>
    <w:rsidRoot w:val="006C733D"/>
    <w:rsid w:val="00016DF9"/>
    <w:rsid w:val="000359CD"/>
    <w:rsid w:val="0004040C"/>
    <w:rsid w:val="000449C0"/>
    <w:rsid w:val="00056A8D"/>
    <w:rsid w:val="00076AC6"/>
    <w:rsid w:val="000A4436"/>
    <w:rsid w:val="000C0D9C"/>
    <w:rsid w:val="0011243A"/>
    <w:rsid w:val="0014227B"/>
    <w:rsid w:val="00195384"/>
    <w:rsid w:val="00195A31"/>
    <w:rsid w:val="001C37AA"/>
    <w:rsid w:val="001D594C"/>
    <w:rsid w:val="001D7341"/>
    <w:rsid w:val="00201F08"/>
    <w:rsid w:val="002140DF"/>
    <w:rsid w:val="0025763F"/>
    <w:rsid w:val="002960E2"/>
    <w:rsid w:val="002C39B6"/>
    <w:rsid w:val="002C6FAA"/>
    <w:rsid w:val="00337B93"/>
    <w:rsid w:val="00347967"/>
    <w:rsid w:val="003B6D24"/>
    <w:rsid w:val="00417D7F"/>
    <w:rsid w:val="004206B0"/>
    <w:rsid w:val="004A3E2B"/>
    <w:rsid w:val="004B4E20"/>
    <w:rsid w:val="004C700E"/>
    <w:rsid w:val="0051418D"/>
    <w:rsid w:val="0052051B"/>
    <w:rsid w:val="005579E6"/>
    <w:rsid w:val="00564272"/>
    <w:rsid w:val="00565DC2"/>
    <w:rsid w:val="0057148C"/>
    <w:rsid w:val="00571E5B"/>
    <w:rsid w:val="005A5C23"/>
    <w:rsid w:val="005B059A"/>
    <w:rsid w:val="005C3713"/>
    <w:rsid w:val="005D46BD"/>
    <w:rsid w:val="005D55D5"/>
    <w:rsid w:val="00680847"/>
    <w:rsid w:val="006A2860"/>
    <w:rsid w:val="006A66AB"/>
    <w:rsid w:val="006B11D1"/>
    <w:rsid w:val="006C733D"/>
    <w:rsid w:val="006C7367"/>
    <w:rsid w:val="006D514A"/>
    <w:rsid w:val="006E32E6"/>
    <w:rsid w:val="006E37E8"/>
    <w:rsid w:val="007312AF"/>
    <w:rsid w:val="007430DA"/>
    <w:rsid w:val="007747DF"/>
    <w:rsid w:val="007868E9"/>
    <w:rsid w:val="00852F4A"/>
    <w:rsid w:val="008800BF"/>
    <w:rsid w:val="008A3FBB"/>
    <w:rsid w:val="008B715F"/>
    <w:rsid w:val="00930694"/>
    <w:rsid w:val="00933DAA"/>
    <w:rsid w:val="00944B5B"/>
    <w:rsid w:val="009527A2"/>
    <w:rsid w:val="009D5B30"/>
    <w:rsid w:val="009F11C0"/>
    <w:rsid w:val="009F2049"/>
    <w:rsid w:val="009F599F"/>
    <w:rsid w:val="00A6471F"/>
    <w:rsid w:val="00AB5F59"/>
    <w:rsid w:val="00AE3F47"/>
    <w:rsid w:val="00B674F7"/>
    <w:rsid w:val="00BA5049"/>
    <w:rsid w:val="00BB0AE5"/>
    <w:rsid w:val="00BC5B78"/>
    <w:rsid w:val="00C24B2F"/>
    <w:rsid w:val="00C35CE9"/>
    <w:rsid w:val="00CC3E9D"/>
    <w:rsid w:val="00CD6502"/>
    <w:rsid w:val="00D42B33"/>
    <w:rsid w:val="00D45609"/>
    <w:rsid w:val="00D80233"/>
    <w:rsid w:val="00DB7E81"/>
    <w:rsid w:val="00DC67E1"/>
    <w:rsid w:val="00E2252C"/>
    <w:rsid w:val="00E276E9"/>
    <w:rsid w:val="00E738EB"/>
    <w:rsid w:val="00EC2154"/>
    <w:rsid w:val="00ED16C5"/>
    <w:rsid w:val="00F21F00"/>
    <w:rsid w:val="00F43516"/>
    <w:rsid w:val="00F4547B"/>
    <w:rsid w:val="00F47E81"/>
    <w:rsid w:val="00F85817"/>
    <w:rsid w:val="00FC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CD607"/>
  <w15:chartTrackingRefBased/>
  <w15:docId w15:val="{6D03F680-2201-4BB9-B9CF-FCE36209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9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9CD"/>
  </w:style>
  <w:style w:type="paragraph" w:styleId="Footer">
    <w:name w:val="footer"/>
    <w:basedOn w:val="Normal"/>
    <w:link w:val="FooterChar"/>
    <w:uiPriority w:val="99"/>
    <w:unhideWhenUsed/>
    <w:rsid w:val="000359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9CD"/>
  </w:style>
  <w:style w:type="table" w:styleId="TableGrid">
    <w:name w:val="Table Grid"/>
    <w:basedOn w:val="TableNormal"/>
    <w:uiPriority w:val="39"/>
    <w:rsid w:val="00035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124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al\Documents\Custom%20Office%20Templates\FACTSHEET%20NO%203%20-%20Landsca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ReleaseDeadline xmlns="95e88972-f8c5-4ac5-9edb-72f263caaf0b" xsi:nil="true"/>
    <DocumentType xmlns="95e88972-f8c5-4ac5-9edb-72f263caaf0b">
      <Value>Schedule</Value>
    </DocumentType>
    <Status xmlns="95e88972-f8c5-4ac5-9edb-72f263caaf0b">Published</Status>
    <UpdateTiming xmlns="95e88972-f8c5-4ac5-9edb-72f263caaf0b">
      <Value>Q1</Value>
    </UpdateTiming>
    <Tags xmlns="95e88972-f8c5-4ac5-9edb-72f263caaf0b">
      <Value>FBT</Value>
    </Tags>
    <LastUpdated xmlns="95e88972-f8c5-4ac5-9edb-72f263caaf0b" xsi:nil="true"/>
    <ResourceCategory xmlns="95e88972-f8c5-4ac5-9edb-72f263caaf0b" xsi:nil="true"/>
    <TaxCatchAll xmlns="d85aba5d-417f-4f9f-a9f1-a4f34ba15a91" xsi:nil="true"/>
    <lcf76f155ced4ddcb4097134ff3c332f xmlns="95e88972-f8c5-4ac5-9edb-72f263caaf0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57AF2A9F4C74BADDE0F2D76A5A20B" ma:contentTypeVersion="25" ma:contentTypeDescription="Create a new document." ma:contentTypeScope="" ma:versionID="48f1650c2bba7771bae4b940e2fce489">
  <xsd:schema xmlns:xsd="http://www.w3.org/2001/XMLSchema" xmlns:xs="http://www.w3.org/2001/XMLSchema" xmlns:p="http://schemas.microsoft.com/office/2006/metadata/properties" xmlns:ns2="95e88972-f8c5-4ac5-9edb-72f263caaf0b" xmlns:ns3="d85aba5d-417f-4f9f-a9f1-a4f34ba15a91" targetNamespace="http://schemas.microsoft.com/office/2006/metadata/properties" ma:root="true" ma:fieldsID="3753b50f9ef283264c635b9eece08779" ns2:_="" ns3:_="">
    <xsd:import namespace="95e88972-f8c5-4ac5-9edb-72f263caaf0b"/>
    <xsd:import namespace="d85aba5d-417f-4f9f-a9f1-a4f34ba15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UpdateTiming" minOccurs="0"/>
                <xsd:element ref="ns2:Tags" minOccurs="0"/>
                <xsd:element ref="ns2:Status" minOccurs="0"/>
                <xsd:element ref="ns2:DocumentType" minOccurs="0"/>
                <xsd:element ref="ns2:NextReleaseDeadline" minOccurs="0"/>
                <xsd:element ref="ns2:LastUpdated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ResourceCategory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88972-f8c5-4ac5-9edb-72f263caa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UpdateTiming" ma:index="10" nillable="true" ma:displayName="Update Schedule" ma:internalName="UpdateTiming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Q1"/>
                    <xsd:enumeration value="Q2"/>
                    <xsd:enumeration value="Q3"/>
                    <xsd:enumeration value="Q4"/>
                    <xsd:enumeration value="Not Defined"/>
                    <xsd:enumeration value="Annually"/>
                  </xsd:restriction>
                </xsd:simpleType>
              </xsd:element>
            </xsd:sequence>
          </xsd:extension>
        </xsd:complexContent>
      </xsd:complexType>
    </xsd:element>
    <xsd:element name="Tags" ma:index="11" nillable="true" ma:displayName="Tags" ma:internalName="Tag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ngagement &amp; Onboarding"/>
                        <xsd:enumeration value="Practice Management"/>
                        <xsd:enumeration value="Business Advice"/>
                        <xsd:enumeration value="SMSF &amp; Super"/>
                        <xsd:enumeration value="Billing &amp; Fees"/>
                        <xsd:enumeration value="Estate Planning"/>
                        <xsd:enumeration value="Trusts"/>
                        <xsd:enumeration value="Compliance"/>
                        <xsd:enumeration value="Tax Planning"/>
                        <xsd:enumeration value="Tax Returns"/>
                        <xsd:enumeration value="FBT"/>
                        <xsd:enumeration value="Structure Advice"/>
                        <xsd:enumeration value="Action Plan"/>
                        <xsd:enumeration value="Meetings"/>
                        <xsd:enumeration value="Team Training"/>
                        <xsd:enumeration value="Team Management"/>
                        <xsd:enumeration value="Internal Doc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tatus" ma:index="12" nillable="true" ma:displayName="Update Status" ma:description="Update Status Tags" ma:format="Dropdown" ma:internalName="Status" ma:readOnly="false">
      <xsd:simpleType>
        <xsd:restriction base="dms:Choice">
          <xsd:enumeration value="Published"/>
          <xsd:enumeration value="Draft"/>
          <xsd:enumeration value="Updates Required"/>
          <xsd:enumeration value="Awaiting Approval"/>
          <xsd:enumeration value="To Be Archived"/>
          <xsd:enumeration value="Archived"/>
          <xsd:enumeration value="Not Applicable"/>
        </xsd:restriction>
      </xsd:simpleType>
    </xsd:element>
    <xsd:element name="DocumentType" ma:index="13" nillable="true" ma:displayName="Document Type" ma:internalName="DocumentTyp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PP &amp; Client Emails"/>
                        <xsd:enumeration value="Client Letter (Merge)"/>
                        <xsd:enumeration value="System"/>
                        <xsd:enumeration value="Workpapers &amp; Calculators"/>
                        <xsd:enumeration value="Client Resources"/>
                        <xsd:enumeration value="Practice Tools"/>
                        <xsd:enumeration value="Other"/>
                        <xsd:enumeration value="Internal On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NextReleaseDeadline" ma:index="14" nillable="true" ma:displayName="Next Review Date" ma:format="DateOnly" ma:internalName="NextReleaseDeadline" ma:readOnly="false">
      <xsd:simpleType>
        <xsd:restriction base="dms:DateTime"/>
      </xsd:simpleType>
    </xsd:element>
    <xsd:element name="LastUpdated" ma:index="15" nillable="true" ma:displayName="Last Updated" ma:description="Date of last update" ma:internalName="LastUpdated" ma:readOnly="false">
      <xsd:simpleType>
        <xsd:restriction base="dms:Text">
          <xsd:maxLength value="255"/>
        </xsd:restriction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Category" ma:index="20" nillable="true" ma:displayName="Resource Category" ma:format="Dropdown" ma:internalName="ResourceCategory" ma:readOnly="false">
      <xsd:simpleType>
        <xsd:union memberTypes="dms:Text">
          <xsd:simpleType>
            <xsd:restriction base="dms:Choice">
              <xsd:enumeration value="Pricing &amp; Strategy"/>
              <xsd:enumeration value="Advisory"/>
              <xsd:enumeration value="Compliance"/>
              <xsd:enumeration value="Year End"/>
              <xsd:enumeration value="Client Management"/>
              <xsd:enumeration value="Practice Management"/>
            </xsd:restriction>
          </xsd:simpleType>
        </xsd:un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477613-7fc0-409e-9ee1-263a05e8da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aba5d-417f-4f9f-a9f1-a4f34ba15a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97103af-2bd9-4205-b001-1ee7d10eb2bf}" ma:internalName="TaxCatchAll" ma:showField="CatchAllData" ma:web="d85aba5d-417f-4f9f-a9f1-a4f34ba15a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7E9633-0161-4B69-B004-46C46318F8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249D19-9E0A-4B59-A36B-304541EB5974}">
  <ds:schemaRefs>
    <ds:schemaRef ds:uri="http://schemas.microsoft.com/office/2006/metadata/properties"/>
    <ds:schemaRef ds:uri="http://schemas.microsoft.com/office/infopath/2007/PartnerControls"/>
    <ds:schemaRef ds:uri="95e88972-f8c5-4ac5-9edb-72f263caaf0b"/>
    <ds:schemaRef ds:uri="d85aba5d-417f-4f9f-a9f1-a4f34ba15a91"/>
  </ds:schemaRefs>
</ds:datastoreItem>
</file>

<file path=customXml/itemProps3.xml><?xml version="1.0" encoding="utf-8"?>
<ds:datastoreItem xmlns:ds="http://schemas.openxmlformats.org/officeDocument/2006/customXml" ds:itemID="{C681158F-3EE5-4955-B4D8-A56BD1759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88972-f8c5-4ac5-9edb-72f263caaf0b"/>
    <ds:schemaRef ds:uri="d85aba5d-417f-4f9f-a9f1-a4f34ba15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 NO 3 - Landscape</Template>
  <TotalTime>1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ChangeGPS</dc:creator>
  <cp:keywords/>
  <dc:description/>
  <cp:lastModifiedBy>melodie balangue</cp:lastModifiedBy>
  <cp:revision>2</cp:revision>
  <cp:lastPrinted>2025-01-13T04:54:00Z</cp:lastPrinted>
  <dcterms:created xsi:type="dcterms:W3CDTF">2025-03-25T14:58:00Z</dcterms:created>
  <dcterms:modified xsi:type="dcterms:W3CDTF">2025-03-25T14:58:00Z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0x01010079357AF2A9F4C74BADDE0F2D76A5A20B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