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8303" w14:textId="1A92FA72" w:rsidR="000359CD" w:rsidRPr="00C03066" w:rsidRDefault="00AC4B06" w:rsidP="000359CD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 w:rsidRPr="00C03066">
        <w:rPr>
          <w:rFonts w:ascii="Open Sans" w:hAnsi="Open Sans" w:cs="Open Sans"/>
          <w:sz w:val="68"/>
          <w:szCs w:val="68"/>
          <w:lang w:val="en-US"/>
        </w:rPr>
        <w:t xml:space="preserve">EXPENSE </w:t>
      </w:r>
      <w:r w:rsidRPr="00C03066">
        <w:rPr>
          <w:rFonts w:ascii="Open Sans" w:hAnsi="Open Sans" w:cs="Open Sans"/>
          <w:b/>
          <w:sz w:val="68"/>
          <w:szCs w:val="68"/>
          <w:lang w:val="en-US"/>
        </w:rPr>
        <w:t>BENEFITS</w:t>
      </w:r>
    </w:p>
    <w:tbl>
      <w:tblPr>
        <w:tblW w:w="15560" w:type="dxa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13717"/>
      </w:tblGrid>
      <w:tr w:rsidR="009F372A" w:rsidRPr="00C03066" w14:paraId="1FB707EA" w14:textId="77777777" w:rsidTr="00265140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296FD4F6" w14:textId="56D22359" w:rsidR="009F372A" w:rsidRPr="00C03066" w:rsidRDefault="009F372A" w:rsidP="00C16C4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BUSINESS NAME</w:t>
            </w:r>
            <w:r w:rsidR="00265140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4249AE78" w14:textId="77777777" w:rsidR="009F372A" w:rsidRPr="00C03066" w:rsidRDefault="009F372A" w:rsidP="009F372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</w:tr>
    </w:tbl>
    <w:p w14:paraId="4BB75913" w14:textId="77777777" w:rsidR="009F372A" w:rsidRPr="00C03066" w:rsidRDefault="009F372A" w:rsidP="000359CD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PlainTable4"/>
        <w:tblW w:w="15434" w:type="dxa"/>
        <w:tblLook w:val="0420" w:firstRow="1" w:lastRow="0" w:firstColumn="0" w:lastColumn="0" w:noHBand="0" w:noVBand="1"/>
      </w:tblPr>
      <w:tblGrid>
        <w:gridCol w:w="3086"/>
        <w:gridCol w:w="3390"/>
        <w:gridCol w:w="1241"/>
        <w:gridCol w:w="1255"/>
        <w:gridCol w:w="1415"/>
        <w:gridCol w:w="1741"/>
        <w:gridCol w:w="1605"/>
        <w:gridCol w:w="1701"/>
      </w:tblGrid>
      <w:tr w:rsidR="00AC4B06" w:rsidRPr="00C03066" w14:paraId="7E9A9AEB" w14:textId="77777777" w:rsidTr="00687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  <w:tblHeader/>
        </w:trPr>
        <w:tc>
          <w:tcPr>
            <w:tcW w:w="3101" w:type="dxa"/>
            <w:shd w:val="clear" w:color="auto" w:fill="12262F"/>
            <w:vAlign w:val="center"/>
          </w:tcPr>
          <w:p w14:paraId="53E1092A" w14:textId="7F359751" w:rsidR="00AC4B06" w:rsidRPr="00C03066" w:rsidRDefault="00AC4B06" w:rsidP="00760634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EMPLOYEE NAME</w:t>
            </w:r>
          </w:p>
        </w:tc>
        <w:tc>
          <w:tcPr>
            <w:tcW w:w="3402" w:type="dxa"/>
            <w:shd w:val="clear" w:color="auto" w:fill="12262F"/>
            <w:vAlign w:val="center"/>
          </w:tcPr>
          <w:p w14:paraId="7B29733C" w14:textId="09F3D5B4" w:rsidR="00AC4B06" w:rsidRPr="00C03066" w:rsidRDefault="00AC4B06" w:rsidP="00760634">
            <w:pPr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DESCRIPTION OF EXPENDITURE*</w:t>
            </w:r>
          </w:p>
          <w:p w14:paraId="0036C2FB" w14:textId="57D4B3D5" w:rsidR="00AC4B06" w:rsidRPr="00C03066" w:rsidRDefault="00BF1C15" w:rsidP="00760634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E.g.</w:t>
            </w:r>
            <w:r w:rsidR="00AC4B06"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telephone reimbursements</w:t>
            </w:r>
          </w:p>
        </w:tc>
        <w:tc>
          <w:tcPr>
            <w:tcW w:w="1245" w:type="dxa"/>
            <w:shd w:val="clear" w:color="auto" w:fill="12262F"/>
            <w:vAlign w:val="center"/>
          </w:tcPr>
          <w:p w14:paraId="4FE2C62A" w14:textId="2A08B52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DATE PAID</w:t>
            </w:r>
          </w:p>
        </w:tc>
        <w:tc>
          <w:tcPr>
            <w:tcW w:w="1259" w:type="dxa"/>
            <w:shd w:val="clear" w:color="auto" w:fill="12262F"/>
            <w:vAlign w:val="center"/>
          </w:tcPr>
          <w:p w14:paraId="4B2D85A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COST</w:t>
            </w:r>
          </w:p>
          <w:p w14:paraId="49D90ED4" w14:textId="48DC6C24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(INC. GST)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271AAD83" w14:textId="61578061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BUSINESS </w:t>
            </w:r>
            <w:r w:rsidR="0061023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USE</w:t>
            </w: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701" w:type="dxa"/>
            <w:shd w:val="clear" w:color="auto" w:fill="12262F"/>
            <w:vAlign w:val="center"/>
          </w:tcPr>
          <w:p w14:paraId="40C2B28A" w14:textId="16C0985D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AFTER-TAX EMPLOYEE CONTRIBUTIONS</w:t>
            </w:r>
          </w:p>
        </w:tc>
        <w:tc>
          <w:tcPr>
            <w:tcW w:w="1608" w:type="dxa"/>
            <w:shd w:val="clear" w:color="auto" w:fill="12262F"/>
            <w:vAlign w:val="center"/>
          </w:tcPr>
          <w:p w14:paraId="6F6AFF68" w14:textId="74E4F941" w:rsidR="00AC4B06" w:rsidRDefault="00AC4B06" w:rsidP="009F372A">
            <w:pPr>
              <w:jc w:val="center"/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IS EXPENSE </w:t>
            </w:r>
            <w:r w:rsidR="002211C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ONE </w:t>
            </w:r>
            <w:proofErr w:type="gramStart"/>
            <w:r w:rsidR="002211C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OF </w:t>
            </w: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YOUR</w:t>
            </w:r>
            <w:proofErr w:type="gramEnd"/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OWN </w:t>
            </w:r>
            <w:r w:rsidR="00B074F8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PRODUCT</w:t>
            </w:r>
            <w:r w:rsidR="002211C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S</w:t>
            </w:r>
            <w:r w:rsidR="008171DD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OR SERVICE</w:t>
            </w:r>
            <w:r w:rsidR="002211C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S</w:t>
            </w: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?</w:t>
            </w:r>
          </w:p>
          <w:p w14:paraId="08482803" w14:textId="43A3A7A8" w:rsidR="00265140" w:rsidRPr="00C03066" w:rsidRDefault="00265140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Y</w:t>
            </w:r>
            <w:r w:rsidR="009912A8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ES/NO</w:t>
            </w:r>
          </w:p>
        </w:tc>
        <w:tc>
          <w:tcPr>
            <w:tcW w:w="1701" w:type="dxa"/>
            <w:shd w:val="clear" w:color="auto" w:fill="12262F"/>
            <w:vAlign w:val="center"/>
          </w:tcPr>
          <w:p w14:paraId="12B3A4C7" w14:textId="0F3B21A9" w:rsidR="00AC4B06" w:rsidRDefault="00AC4B06" w:rsidP="000E7258">
            <w:pPr>
              <w:rPr>
                <w:rFonts w:ascii="Open Sans" w:eastAsia="Calibri" w:hAnsi="Open Sans" w:cs="Open Sans"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SALARY SACRIFICE</w:t>
            </w:r>
            <w:r w:rsidR="002211C3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 ARRANGEMENT</w:t>
            </w:r>
            <w:r w:rsidRPr="00C03066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?</w:t>
            </w:r>
          </w:p>
          <w:p w14:paraId="5333A054" w14:textId="6A614A90" w:rsidR="009912A8" w:rsidRPr="00C03066" w:rsidRDefault="009912A8" w:rsidP="009F372A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</w:tr>
      <w:tr w:rsidR="00AC4B06" w:rsidRPr="00C03066" w14:paraId="568664F7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36128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5FC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1D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EE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74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1F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1FAE" w14:textId="7863AE92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9015F" w14:textId="317671A5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37E4CBDD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E32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588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58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A3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132F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6FC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3A4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7CCB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0D6CC870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925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4CF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200C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44B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6C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E8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FF6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A431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3B7A7C66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69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CCA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05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6E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6CC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54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B865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AC5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66C64AD7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E42" w14:textId="77777777" w:rsidR="00AC4B06" w:rsidRPr="00C03066" w:rsidRDefault="00AC4B06" w:rsidP="00760634">
            <w:pPr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593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BF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10F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F6BC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0A5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C5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D133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79366478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069A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C61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EA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1F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0FE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01B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ED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3692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1311FED6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454F" w14:textId="77777777" w:rsidR="00AC4B06" w:rsidRPr="00C03066" w:rsidRDefault="00AC4B06" w:rsidP="00760634">
            <w:pPr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8F5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73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B83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D08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0DC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AC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49AC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012341BB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F9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C04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D32F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3F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F64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1A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19F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A08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557F7F82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43C1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C04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F70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D7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7C1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38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72F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CDCC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158999C0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AB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67F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66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3E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39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8B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18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B495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63D0FD81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9FD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47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7B4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029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6F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42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4B1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3953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634FE639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E7B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EC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BF6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FC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4D4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7C9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22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FCC5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518FBB79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BC4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46A0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95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14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161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AF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61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0217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7BF18D7F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FF7B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216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ACD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98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51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E0C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2E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54EE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5C9A1ED8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233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27B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73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B1A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14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4D1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32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95E0E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6E10F287" w14:textId="77777777" w:rsidTr="00AC4B06">
        <w:trPr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238E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552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040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95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A06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8C6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382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51F4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AC4B06" w:rsidRPr="00C03066" w14:paraId="3F2F2681" w14:textId="77777777" w:rsidTr="00AC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0CAC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E0D" w14:textId="77777777" w:rsidR="00AC4B06" w:rsidRPr="00C03066" w:rsidRDefault="00AC4B06" w:rsidP="00760634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21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537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F4D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BB8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DD3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B022B" w14:textId="77777777" w:rsidR="00AC4B06" w:rsidRPr="00C03066" w:rsidRDefault="00AC4B06" w:rsidP="009F372A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632B6BD" w14:textId="16A81DB6" w:rsidR="00A43EE0" w:rsidRPr="00A43EE0" w:rsidRDefault="00A43EE0" w:rsidP="00C03066">
      <w:pPr>
        <w:tabs>
          <w:tab w:val="left" w:pos="13680"/>
          <w:tab w:val="left" w:pos="14160"/>
        </w:tabs>
        <w:rPr>
          <w:rFonts w:ascii="Segoe UI" w:hAnsi="Segoe UI" w:cs="Segoe UI"/>
          <w:sz w:val="16"/>
          <w:szCs w:val="16"/>
          <w:lang w:val="en-US"/>
        </w:rPr>
      </w:pPr>
      <w:r>
        <w:rPr>
          <w:rFonts w:ascii="Segoe UI" w:hAnsi="Segoe UI" w:cs="Segoe UI"/>
          <w:sz w:val="16"/>
          <w:szCs w:val="16"/>
          <w:lang w:val="en-US"/>
        </w:rPr>
        <w:tab/>
      </w:r>
      <w:r w:rsidR="00771C34">
        <w:rPr>
          <w:rFonts w:ascii="Segoe UI" w:hAnsi="Segoe UI" w:cs="Segoe UI"/>
          <w:sz w:val="16"/>
          <w:szCs w:val="16"/>
          <w:lang w:val="en-US"/>
        </w:rPr>
        <w:tab/>
      </w:r>
      <w:r w:rsidR="00C03066">
        <w:rPr>
          <w:rFonts w:ascii="Segoe UI" w:hAnsi="Segoe UI" w:cs="Segoe UI"/>
          <w:sz w:val="16"/>
          <w:szCs w:val="16"/>
          <w:lang w:val="en-US"/>
        </w:rPr>
        <w:tab/>
      </w:r>
    </w:p>
    <w:sectPr w:rsidR="00A43EE0" w:rsidRPr="00A43EE0" w:rsidSect="007C6939">
      <w:headerReference w:type="default" r:id="rId10"/>
      <w:footerReference w:type="default" r:id="rId11"/>
      <w:pgSz w:w="16838" w:h="11906" w:orient="landscape" w:code="9"/>
      <w:pgMar w:top="720" w:right="720" w:bottom="284" w:left="720" w:header="568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8BD8" w14:textId="77777777" w:rsidR="006E6EB6" w:rsidRDefault="006E6EB6" w:rsidP="000359CD">
      <w:pPr>
        <w:spacing w:after="0" w:line="240" w:lineRule="auto"/>
      </w:pPr>
      <w:r>
        <w:separator/>
      </w:r>
    </w:p>
  </w:endnote>
  <w:endnote w:type="continuationSeparator" w:id="0">
    <w:p w14:paraId="4E0A49C4" w14:textId="77777777" w:rsidR="006E6EB6" w:rsidRDefault="006E6EB6" w:rsidP="000359CD">
      <w:pPr>
        <w:spacing w:after="0" w:line="240" w:lineRule="auto"/>
      </w:pPr>
      <w:r>
        <w:continuationSeparator/>
      </w:r>
    </w:p>
  </w:endnote>
  <w:endnote w:type="continuationNotice" w:id="1">
    <w:p w14:paraId="1135904B" w14:textId="77777777" w:rsidR="006E6EB6" w:rsidRDefault="006E6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D276" w14:textId="2BE1D163" w:rsidR="00347967" w:rsidRPr="00C03066" w:rsidRDefault="00347967" w:rsidP="00347967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 w:rsidRPr="00C03066">
      <w:rPr>
        <w:rFonts w:ascii="Open Sans" w:hAnsi="Open Sans" w:cs="Open Sans"/>
        <w:sz w:val="12"/>
        <w:szCs w:val="16"/>
      </w:rPr>
      <w:t xml:space="preserve">© </w:t>
    </w:r>
    <w:r w:rsidR="00631D21">
      <w:rPr>
        <w:rFonts w:ascii="Open Sans" w:hAnsi="Open Sans" w:cs="Open Sans"/>
        <w:sz w:val="12"/>
        <w:szCs w:val="16"/>
      </w:rPr>
      <w:t>202</w:t>
    </w:r>
    <w:r w:rsidR="00F10B7F">
      <w:rPr>
        <w:rFonts w:ascii="Open Sans" w:hAnsi="Open Sans" w:cs="Open Sans"/>
        <w:sz w:val="12"/>
        <w:szCs w:val="16"/>
      </w:rPr>
      <w:t>5</w:t>
    </w:r>
    <w:r w:rsidRPr="00C03066">
      <w:rPr>
        <w:rFonts w:ascii="Open Sans" w:hAnsi="Open Sans" w:cs="Open Sans"/>
        <w:sz w:val="12"/>
        <w:szCs w:val="16"/>
      </w:rPr>
      <w:t xml:space="preserve"> </w:t>
    </w:r>
    <w:r w:rsidR="005A5566">
      <w:rPr>
        <w:rFonts w:ascii="Open Sans" w:hAnsi="Open Sans" w:cs="Open Sans"/>
        <w:sz w:val="12"/>
        <w:szCs w:val="16"/>
      </w:rPr>
      <w:t>Success Accounting Group</w:t>
    </w:r>
    <w:r w:rsidR="00AF1E8C" w:rsidRPr="00C03066">
      <w:rPr>
        <w:rFonts w:ascii="Open Sans" w:hAnsi="Open Sans" w:cs="Open Sans"/>
        <w:sz w:val="12"/>
        <w:szCs w:val="16"/>
      </w:rPr>
      <w:t xml:space="preserve"> | Last Updated </w:t>
    </w:r>
    <w:r w:rsidR="00631D21">
      <w:rPr>
        <w:rFonts w:ascii="Open Sans" w:hAnsi="Open Sans" w:cs="Open Sans"/>
        <w:sz w:val="12"/>
        <w:szCs w:val="16"/>
      </w:rPr>
      <w:fldChar w:fldCharType="begin"/>
    </w:r>
    <w:r w:rsidR="00631D21">
      <w:rPr>
        <w:rFonts w:ascii="Open Sans" w:hAnsi="Open Sans" w:cs="Open Sans"/>
        <w:sz w:val="12"/>
        <w:szCs w:val="16"/>
      </w:rPr>
      <w:instrText xml:space="preserve"> DATE \@ "d MMMM yyyy" </w:instrText>
    </w:r>
    <w:r w:rsidR="00631D21">
      <w:rPr>
        <w:rFonts w:ascii="Open Sans" w:hAnsi="Open Sans" w:cs="Open Sans"/>
        <w:sz w:val="12"/>
        <w:szCs w:val="16"/>
      </w:rPr>
      <w:fldChar w:fldCharType="separate"/>
    </w:r>
    <w:r w:rsidR="005A5566">
      <w:rPr>
        <w:rFonts w:ascii="Open Sans" w:hAnsi="Open Sans" w:cs="Open Sans"/>
        <w:noProof/>
        <w:sz w:val="12"/>
        <w:szCs w:val="16"/>
      </w:rPr>
      <w:t>25 March 2025</w:t>
    </w:r>
    <w:r w:rsidR="00631D21">
      <w:rPr>
        <w:rFonts w:ascii="Open Sans" w:hAnsi="Open Sans" w:cs="Open Sans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365E" w14:textId="77777777" w:rsidR="006E6EB6" w:rsidRDefault="006E6EB6" w:rsidP="000359CD">
      <w:pPr>
        <w:spacing w:after="0" w:line="240" w:lineRule="auto"/>
      </w:pPr>
      <w:r>
        <w:separator/>
      </w:r>
    </w:p>
  </w:footnote>
  <w:footnote w:type="continuationSeparator" w:id="0">
    <w:p w14:paraId="1DD9C1C7" w14:textId="77777777" w:rsidR="006E6EB6" w:rsidRDefault="006E6EB6" w:rsidP="000359CD">
      <w:pPr>
        <w:spacing w:after="0" w:line="240" w:lineRule="auto"/>
      </w:pPr>
      <w:r>
        <w:continuationSeparator/>
      </w:r>
    </w:p>
  </w:footnote>
  <w:footnote w:type="continuationNotice" w:id="1">
    <w:p w14:paraId="7B7FB4DB" w14:textId="77777777" w:rsidR="006E6EB6" w:rsidRDefault="006E6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82C1" w14:textId="4FE1EE74" w:rsidR="000359CD" w:rsidRPr="00C03066" w:rsidRDefault="005A5566" w:rsidP="000359CD">
    <w:pPr>
      <w:pStyle w:val="Header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noProof/>
        <w:spacing w:val="20"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5F833BFD" wp14:editId="42C52D5B">
          <wp:simplePos x="0" y="0"/>
          <wp:positionH relativeFrom="margin">
            <wp:posOffset>0</wp:posOffset>
          </wp:positionH>
          <wp:positionV relativeFrom="paragraph">
            <wp:posOffset>-299720</wp:posOffset>
          </wp:positionV>
          <wp:extent cx="1104900" cy="518795"/>
          <wp:effectExtent l="0" t="0" r="0" b="0"/>
          <wp:wrapNone/>
          <wp:docPr id="1224944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4149" name="Picture 12249441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24C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EXPENSE BENEFITS </w:t>
    </w:r>
    <w:r w:rsidR="006C733D" w:rsidRPr="00C03066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SCHEDULE | </w:t>
    </w:r>
    <w:r w:rsidR="00631D21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202</w:t>
    </w:r>
    <w:r w:rsidR="00F10B7F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5</w:t>
    </w:r>
    <w:r w:rsidR="001C6143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 xml:space="preserve"> F</w:t>
    </w:r>
    <w:r w:rsidR="006C733D" w:rsidRPr="00C03066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ringe Benefits Tax</w:t>
    </w:r>
  </w:p>
  <w:p w14:paraId="0CF1A0CA" w14:textId="5EAA8CA1" w:rsidR="000359CD" w:rsidRDefault="000359CD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  <w:p w14:paraId="08A752E5" w14:textId="77777777" w:rsidR="005A5566" w:rsidRDefault="005A5566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  <w:p w14:paraId="4121B16C" w14:textId="62B90E93" w:rsidR="005A5566" w:rsidRPr="00347967" w:rsidRDefault="005A5566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  <w:r>
      <w:rPr>
        <w:rFonts w:ascii="Segoe UI" w:hAnsi="Segoe UI" w:cs="Segoe UI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71212" wp14:editId="224D21C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4862F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6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" strokecolor="#ed7d31 [3205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19"/>
    <w:multiLevelType w:val="hybridMultilevel"/>
    <w:tmpl w:val="2F508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B7D"/>
    <w:multiLevelType w:val="hybridMultilevel"/>
    <w:tmpl w:val="D4BA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2316"/>
    <w:multiLevelType w:val="hybridMultilevel"/>
    <w:tmpl w:val="2D3EF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B56"/>
    <w:multiLevelType w:val="hybridMultilevel"/>
    <w:tmpl w:val="9CF6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A686D"/>
    <w:multiLevelType w:val="hybridMultilevel"/>
    <w:tmpl w:val="2BD26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7071"/>
    <w:multiLevelType w:val="hybridMultilevel"/>
    <w:tmpl w:val="C91A7160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295571809">
    <w:abstractNumId w:val="3"/>
  </w:num>
  <w:num w:numId="2" w16cid:durableId="161703961">
    <w:abstractNumId w:val="4"/>
  </w:num>
  <w:num w:numId="3" w16cid:durableId="669717192">
    <w:abstractNumId w:val="0"/>
  </w:num>
  <w:num w:numId="4" w16cid:durableId="1585188078">
    <w:abstractNumId w:val="1"/>
  </w:num>
  <w:num w:numId="5" w16cid:durableId="1304582156">
    <w:abstractNumId w:val="2"/>
  </w:num>
  <w:num w:numId="6" w16cid:durableId="20548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3NDEyNDO0MLMwsTRR0lEKTi0uzszPAykwrAUAc6ePOiwAAAA="/>
  </w:docVars>
  <w:rsids>
    <w:rsidRoot w:val="00AC4B06"/>
    <w:rsid w:val="000235B0"/>
    <w:rsid w:val="000359CD"/>
    <w:rsid w:val="000449C0"/>
    <w:rsid w:val="00086A3F"/>
    <w:rsid w:val="000E7258"/>
    <w:rsid w:val="00112322"/>
    <w:rsid w:val="00191546"/>
    <w:rsid w:val="00195A31"/>
    <w:rsid w:val="001B1073"/>
    <w:rsid w:val="001C37AA"/>
    <w:rsid w:val="001C6143"/>
    <w:rsid w:val="001D594C"/>
    <w:rsid w:val="002140DF"/>
    <w:rsid w:val="002211C3"/>
    <w:rsid w:val="0025763F"/>
    <w:rsid w:val="00265140"/>
    <w:rsid w:val="00282B9C"/>
    <w:rsid w:val="002B367C"/>
    <w:rsid w:val="0031174B"/>
    <w:rsid w:val="00347967"/>
    <w:rsid w:val="00400D1D"/>
    <w:rsid w:val="004018E5"/>
    <w:rsid w:val="004A3E2B"/>
    <w:rsid w:val="004B4E20"/>
    <w:rsid w:val="0051418D"/>
    <w:rsid w:val="0052051B"/>
    <w:rsid w:val="005A5566"/>
    <w:rsid w:val="005D6613"/>
    <w:rsid w:val="00610233"/>
    <w:rsid w:val="00631D21"/>
    <w:rsid w:val="00680847"/>
    <w:rsid w:val="00687DC4"/>
    <w:rsid w:val="006A57F6"/>
    <w:rsid w:val="006A66AB"/>
    <w:rsid w:val="006A6D71"/>
    <w:rsid w:val="006B11D1"/>
    <w:rsid w:val="006B7B82"/>
    <w:rsid w:val="006C733D"/>
    <w:rsid w:val="006C7367"/>
    <w:rsid w:val="006D514A"/>
    <w:rsid w:val="006E6EB6"/>
    <w:rsid w:val="00724EB2"/>
    <w:rsid w:val="00760634"/>
    <w:rsid w:val="00771C34"/>
    <w:rsid w:val="007C6939"/>
    <w:rsid w:val="008171DD"/>
    <w:rsid w:val="00837F1C"/>
    <w:rsid w:val="008800BF"/>
    <w:rsid w:val="0089700D"/>
    <w:rsid w:val="008B715F"/>
    <w:rsid w:val="009912A8"/>
    <w:rsid w:val="009E6EAB"/>
    <w:rsid w:val="009F372A"/>
    <w:rsid w:val="00A04CC8"/>
    <w:rsid w:val="00A3115B"/>
    <w:rsid w:val="00A43EE0"/>
    <w:rsid w:val="00A90661"/>
    <w:rsid w:val="00AA2D00"/>
    <w:rsid w:val="00AB65A8"/>
    <w:rsid w:val="00AC4B06"/>
    <w:rsid w:val="00AE6416"/>
    <w:rsid w:val="00AF1E8C"/>
    <w:rsid w:val="00B074F8"/>
    <w:rsid w:val="00B57F05"/>
    <w:rsid w:val="00B674F7"/>
    <w:rsid w:val="00BA7A0D"/>
    <w:rsid w:val="00BB0AE5"/>
    <w:rsid w:val="00BF1C15"/>
    <w:rsid w:val="00C03066"/>
    <w:rsid w:val="00C104E0"/>
    <w:rsid w:val="00C23E92"/>
    <w:rsid w:val="00C24B2F"/>
    <w:rsid w:val="00C253E6"/>
    <w:rsid w:val="00C33D22"/>
    <w:rsid w:val="00C35CE9"/>
    <w:rsid w:val="00C6115D"/>
    <w:rsid w:val="00CA6885"/>
    <w:rsid w:val="00D37D03"/>
    <w:rsid w:val="00D80233"/>
    <w:rsid w:val="00E738EB"/>
    <w:rsid w:val="00E9024C"/>
    <w:rsid w:val="00EC4E14"/>
    <w:rsid w:val="00F10B7F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1CBA"/>
  <w15:chartTrackingRefBased/>
  <w15:docId w15:val="{CE15FBC3-CFE2-4B1F-8199-8384FFA8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CD"/>
  </w:style>
  <w:style w:type="paragraph" w:styleId="Footer">
    <w:name w:val="footer"/>
    <w:basedOn w:val="Normal"/>
    <w:link w:val="Foot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CD"/>
  </w:style>
  <w:style w:type="table" w:styleId="TableGrid">
    <w:name w:val="Table Grid"/>
    <w:basedOn w:val="TableNormal"/>
    <w:uiPriority w:val="39"/>
    <w:rsid w:val="0003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606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86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41F62-36F1-4130-8D55-9296EA44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BF51C-E6ED-4694-861A-F48BD4A5D6F4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C1ED24C1-1CBB-42AF-A22B-54BDA0A15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ChangeGPS</dc:creator>
  <cp:keywords/>
  <dc:description/>
  <cp:lastModifiedBy>melodie balangue</cp:lastModifiedBy>
  <cp:revision>2</cp:revision>
  <cp:lastPrinted>2025-01-13T04:56:00Z</cp:lastPrinted>
  <dcterms:created xsi:type="dcterms:W3CDTF">2025-03-25T15:00:00Z</dcterms:created>
  <dcterms:modified xsi:type="dcterms:W3CDTF">2025-03-25T15:00:00Z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